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6DF79" w14:textId="77777777" w:rsidR="00943B97" w:rsidRDefault="00943B97" w:rsidP="00943B97">
      <w:bookmarkStart w:id="0" w:name="_Toc196809058"/>
      <w:bookmarkStart w:id="1" w:name="_Toc197765742"/>
      <w:bookmarkStart w:id="2" w:name="_Toc198603424"/>
      <w:bookmarkStart w:id="3" w:name="_Toc198711405"/>
      <w:bookmarkStart w:id="4" w:name="_Toc199082820"/>
      <w:bookmarkStart w:id="5" w:name="_Toc199134332"/>
      <w:bookmarkStart w:id="6" w:name="_Toc199134510"/>
    </w:p>
    <w:p w14:paraId="13D81F18" w14:textId="77777777" w:rsidR="00943B97" w:rsidRDefault="00943B97" w:rsidP="00943B97"/>
    <w:p w14:paraId="652D920A" w14:textId="77777777" w:rsidR="00943B97" w:rsidRDefault="00943B97" w:rsidP="00943B97"/>
    <w:p w14:paraId="20487DEC" w14:textId="77777777" w:rsidR="00943B97" w:rsidRDefault="00943B97" w:rsidP="00943B97"/>
    <w:p w14:paraId="18139CFB" w14:textId="77777777" w:rsidR="00943B97" w:rsidRDefault="00943B97" w:rsidP="00943B97"/>
    <w:p w14:paraId="4379FF48" w14:textId="77777777" w:rsidR="00943B97" w:rsidRDefault="00943B97" w:rsidP="00943B97"/>
    <w:p w14:paraId="3A434C8A" w14:textId="77777777" w:rsidR="00943B97" w:rsidRDefault="00943B97" w:rsidP="00943B97"/>
    <w:p w14:paraId="42DC2CBD" w14:textId="77777777" w:rsidR="00943B97" w:rsidRDefault="00943B97" w:rsidP="00943B97"/>
    <w:p w14:paraId="13AD2A00" w14:textId="77777777" w:rsidR="00943B97" w:rsidRDefault="00943B97" w:rsidP="00943B97"/>
    <w:p w14:paraId="75310595" w14:textId="77777777" w:rsidR="00943B97" w:rsidRDefault="00943B97" w:rsidP="00943B97"/>
    <w:p w14:paraId="74B01F2F" w14:textId="77777777" w:rsidR="00943B97" w:rsidRDefault="00943B97" w:rsidP="00943B97"/>
    <w:p w14:paraId="6255B9ED" w14:textId="77777777" w:rsidR="00943B97" w:rsidRDefault="00943B97" w:rsidP="00943B97"/>
    <w:p w14:paraId="0DCAA9F1" w14:textId="77777777" w:rsidR="00943B97" w:rsidRDefault="00943B97" w:rsidP="00943B97">
      <w:r>
        <w:rPr>
          <w:noProof/>
          <w:lang w:eastAsia="sv-SE"/>
        </w:rPr>
        <mc:AlternateContent>
          <mc:Choice Requires="wps">
            <w:drawing>
              <wp:anchor distT="0" distB="0" distL="114300" distR="114300" simplePos="0" relativeHeight="251651072" behindDoc="0" locked="0" layoutInCell="1" allowOverlap="1" wp14:anchorId="28190023" wp14:editId="622710C2">
                <wp:simplePos x="0" y="0"/>
                <wp:positionH relativeFrom="column">
                  <wp:posOffset>120015</wp:posOffset>
                </wp:positionH>
                <wp:positionV relativeFrom="paragraph">
                  <wp:posOffset>32385</wp:posOffset>
                </wp:positionV>
                <wp:extent cx="5324475" cy="1122680"/>
                <wp:effectExtent l="0" t="0" r="0" b="1270"/>
                <wp:wrapNone/>
                <wp:docPr id="14" name="Textruta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12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44C516CC" w14:textId="77777777" w:rsidR="00943B97" w:rsidRPr="00E93D51" w:rsidRDefault="00943B97" w:rsidP="00943B97">
                            <w:pPr>
                              <w:pStyle w:val="titelrubrik1"/>
                              <w:rPr>
                                <w:b/>
                                <w:color w:val="4F81BD"/>
                              </w:rPr>
                            </w:pPr>
                            <w:r w:rsidRPr="00E93D51">
                              <w:rPr>
                                <w:b/>
                                <w:color w:val="4F81BD"/>
                              </w:rPr>
                              <w:t>Studiehandledning för kursen</w:t>
                            </w:r>
                          </w:p>
                          <w:p w14:paraId="58085AE3" w14:textId="77777777" w:rsidR="00943B97" w:rsidRDefault="00943B97" w:rsidP="00943B97">
                            <w:pPr>
                              <w:pStyle w:val="titelrubrik1"/>
                            </w:pPr>
                          </w:p>
                          <w:p w14:paraId="53939AF1" w14:textId="20D70D51" w:rsidR="00943B97" w:rsidRPr="00C22FB7" w:rsidRDefault="00CB1F51" w:rsidP="00943B97">
                            <w:pPr>
                              <w:pStyle w:val="titelrubrik1"/>
                              <w:rPr>
                                <w:rFonts w:ascii="Times New Roman" w:hAnsi="Times New Roman"/>
                                <w:sz w:val="36"/>
                                <w:szCs w:val="36"/>
                              </w:rPr>
                            </w:pPr>
                            <w:r w:rsidRPr="00CB1F51">
                              <w:rPr>
                                <w:rFonts w:ascii="Times New Roman" w:hAnsi="Times New Roman"/>
                                <w:sz w:val="36"/>
                                <w:szCs w:val="36"/>
                                <w:highlight w:val="yellow"/>
                              </w:rPr>
                              <w:t>Kursnamn</w:t>
                            </w:r>
                            <w:r w:rsidR="00943B97" w:rsidRPr="00CB1F51">
                              <w:rPr>
                                <w:rFonts w:ascii="Times New Roman" w:hAnsi="Times New Roman"/>
                                <w:sz w:val="36"/>
                                <w:szCs w:val="36"/>
                                <w:highlight w:val="yellow"/>
                              </w:rPr>
                              <w:t xml:space="preserve"> </w:t>
                            </w:r>
                            <w:r w:rsidRPr="00CB1F51">
                              <w:rPr>
                                <w:rFonts w:ascii="Times New Roman" w:hAnsi="Times New Roman"/>
                                <w:sz w:val="36"/>
                                <w:szCs w:val="36"/>
                                <w:highlight w:val="yellow"/>
                              </w:rPr>
                              <w:t>poäng</w:t>
                            </w:r>
                            <w:r w:rsidR="00943B97" w:rsidRPr="00C22FB7">
                              <w:rPr>
                                <w:rFonts w:ascii="Times New Roman" w:hAnsi="Times New Roman"/>
                                <w:sz w:val="36"/>
                                <w:szCs w:val="36"/>
                              </w:rPr>
                              <w:t xml:space="preserve"> hp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90023" id="_x0000_t202" coordsize="21600,21600" o:spt="202" path="m,l,21600r21600,l21600,xe">
                <v:stroke joinstyle="miter"/>
                <v:path gradientshapeok="t" o:connecttype="rect"/>
              </v:shapetype>
              <v:shape id="Textruta 14" o:spid="_x0000_s1026" type="#_x0000_t202" style="position:absolute;margin-left:9.45pt;margin-top:2.55pt;width:419.25pt;height:88.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" filled="f" stroked="f" strokecolor="black [3213]">
                <v:textbox>
                  <w:txbxContent>
                    <w:p w14:paraId="44C516CC" w14:textId="77777777" w:rsidR="00943B97" w:rsidRPr="00E93D51" w:rsidRDefault="00943B97" w:rsidP="00943B97">
                      <w:pPr>
                        <w:pStyle w:val="titelrubrik1"/>
                        <w:rPr>
                          <w:b/>
                          <w:color w:val="4F81BD"/>
                        </w:rPr>
                      </w:pPr>
                      <w:r w:rsidRPr="00E93D51">
                        <w:rPr>
                          <w:b/>
                          <w:color w:val="4F81BD"/>
                        </w:rPr>
                        <w:t>Studiehandledning för kursen</w:t>
                      </w:r>
                    </w:p>
                    <w:p w14:paraId="58085AE3" w14:textId="77777777" w:rsidR="00943B97" w:rsidRDefault="00943B97" w:rsidP="00943B97">
                      <w:pPr>
                        <w:pStyle w:val="titelrubrik1"/>
                      </w:pPr>
                    </w:p>
                    <w:p w14:paraId="53939AF1" w14:textId="20D70D51" w:rsidR="00943B97" w:rsidRPr="00C22FB7" w:rsidRDefault="00CB1F51" w:rsidP="00943B97">
                      <w:pPr>
                        <w:pStyle w:val="titelrubrik1"/>
                        <w:rPr>
                          <w:rFonts w:ascii="Times New Roman" w:hAnsi="Times New Roman"/>
                          <w:sz w:val="36"/>
                          <w:szCs w:val="36"/>
                        </w:rPr>
                      </w:pPr>
                      <w:r w:rsidRPr="00CB1F51">
                        <w:rPr>
                          <w:rFonts w:ascii="Times New Roman" w:hAnsi="Times New Roman"/>
                          <w:sz w:val="36"/>
                          <w:szCs w:val="36"/>
                          <w:highlight w:val="yellow"/>
                        </w:rPr>
                        <w:t>Kursnamn</w:t>
                      </w:r>
                      <w:r w:rsidR="00943B97" w:rsidRPr="00CB1F51">
                        <w:rPr>
                          <w:rFonts w:ascii="Times New Roman" w:hAnsi="Times New Roman"/>
                          <w:sz w:val="36"/>
                          <w:szCs w:val="36"/>
                          <w:highlight w:val="yellow"/>
                        </w:rPr>
                        <w:t xml:space="preserve"> </w:t>
                      </w:r>
                      <w:r w:rsidRPr="00CB1F51">
                        <w:rPr>
                          <w:rFonts w:ascii="Times New Roman" w:hAnsi="Times New Roman"/>
                          <w:sz w:val="36"/>
                          <w:szCs w:val="36"/>
                          <w:highlight w:val="yellow"/>
                        </w:rPr>
                        <w:t>poäng</w:t>
                      </w:r>
                      <w:r w:rsidR="00943B97" w:rsidRPr="00C22FB7">
                        <w:rPr>
                          <w:rFonts w:ascii="Times New Roman" w:hAnsi="Times New Roman"/>
                          <w:sz w:val="36"/>
                          <w:szCs w:val="36"/>
                        </w:rPr>
                        <w:t xml:space="preserve"> hp</w:t>
                      </w:r>
                    </w:p>
                  </w:txbxContent>
                </v:textbox>
              </v:shape>
            </w:pict>
          </mc:Fallback>
        </mc:AlternateContent>
      </w:r>
    </w:p>
    <w:p w14:paraId="32E64B28" w14:textId="77777777" w:rsidR="00943B97" w:rsidRDefault="00943B97" w:rsidP="00943B97"/>
    <w:p w14:paraId="47DE17BF" w14:textId="77777777" w:rsidR="00943B97" w:rsidRDefault="00943B97" w:rsidP="00943B97"/>
    <w:p w14:paraId="2E41C88A" w14:textId="77777777" w:rsidR="00943B97" w:rsidRDefault="00943B97" w:rsidP="00943B97"/>
    <w:p w14:paraId="2CB71AEB" w14:textId="77777777" w:rsidR="00943B97" w:rsidRDefault="00943B97" w:rsidP="00943B97"/>
    <w:p w14:paraId="07907979" w14:textId="7526AE8B" w:rsidR="00943B97" w:rsidRDefault="00943B97" w:rsidP="00943B97"/>
    <w:p w14:paraId="4C90D11A" w14:textId="77777777" w:rsidR="00943B97" w:rsidRDefault="00943B97" w:rsidP="00943B97"/>
    <w:p w14:paraId="6AB2AA7C" w14:textId="77777777" w:rsidR="00943B97" w:rsidRDefault="00943B97" w:rsidP="00943B97"/>
    <w:p w14:paraId="6343414B" w14:textId="77777777" w:rsidR="00943B97" w:rsidRDefault="00943B97" w:rsidP="00943B97"/>
    <w:p w14:paraId="262CC9D1" w14:textId="77777777" w:rsidR="00943B97" w:rsidRDefault="00943B97" w:rsidP="00943B97"/>
    <w:p w14:paraId="1F471C29" w14:textId="77777777" w:rsidR="00943B97" w:rsidRDefault="00943B97" w:rsidP="00943B97"/>
    <w:p w14:paraId="06102472" w14:textId="77777777" w:rsidR="00943B97" w:rsidRDefault="00943B97" w:rsidP="00943B97"/>
    <w:p w14:paraId="3452CAD5" w14:textId="77777777" w:rsidR="00943B97" w:rsidRDefault="00943B97" w:rsidP="00943B97"/>
    <w:p w14:paraId="673C27AA" w14:textId="77777777" w:rsidR="00943B97" w:rsidRDefault="00943B97" w:rsidP="00943B97"/>
    <w:p w14:paraId="09CAA03E" w14:textId="77777777" w:rsidR="00943B97" w:rsidRDefault="00943B97" w:rsidP="00943B97"/>
    <w:p w14:paraId="3D722B30" w14:textId="77777777" w:rsidR="00943B97" w:rsidRDefault="00943B97" w:rsidP="00943B97"/>
    <w:p w14:paraId="5FEFA0E9" w14:textId="77777777" w:rsidR="00943B97" w:rsidRDefault="00943B97" w:rsidP="00943B97"/>
    <w:p w14:paraId="06FCE7A2" w14:textId="77777777" w:rsidR="00943B97" w:rsidRDefault="00943B97" w:rsidP="00943B97"/>
    <w:p w14:paraId="2F4EF54A" w14:textId="77777777" w:rsidR="00943B97" w:rsidRDefault="00943B97" w:rsidP="00943B97"/>
    <w:p w14:paraId="0324DDA5" w14:textId="77777777" w:rsidR="00943B97" w:rsidRDefault="00943B97" w:rsidP="00943B97">
      <w:r>
        <w:rPr>
          <w:noProof/>
          <w:lang w:eastAsia="sv-SE"/>
        </w:rPr>
        <mc:AlternateContent>
          <mc:Choice Requires="wps">
            <w:drawing>
              <wp:anchor distT="0" distB="0" distL="114300" distR="114300" simplePos="0" relativeHeight="251652096" behindDoc="0" locked="0" layoutInCell="1" allowOverlap="1" wp14:anchorId="5A291149" wp14:editId="7488FE40">
                <wp:simplePos x="0" y="0"/>
                <wp:positionH relativeFrom="column">
                  <wp:posOffset>43815</wp:posOffset>
                </wp:positionH>
                <wp:positionV relativeFrom="paragraph">
                  <wp:posOffset>46990</wp:posOffset>
                </wp:positionV>
                <wp:extent cx="5486400" cy="320675"/>
                <wp:effectExtent l="0" t="0" r="0" b="3175"/>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8D3F6C6" w14:textId="77777777" w:rsidR="00943B97" w:rsidRPr="00594151" w:rsidRDefault="00943B97" w:rsidP="00943B97">
                            <w:pPr>
                              <w:pStyle w:val="titelrubrik2"/>
                              <w:jc w:val="left"/>
                            </w:pPr>
                          </w:p>
                          <w:p w14:paraId="26AEF1EF" w14:textId="77777777" w:rsidR="00943B97" w:rsidRDefault="00943B97" w:rsidP="00943B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91149" id="Textruta 2" o:spid="_x0000_s1027" type="#_x0000_t202" style="position:absolute;margin-left:3.45pt;margin-top:3.7pt;width:6in;height:2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5QEAAKgDAAAOAAAAZHJzL2Uyb0RvYy54bWysU8Fu2zAMvQ/YPwi6L3Y8J+2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" filled="f" stroked="f" strokecolor="black [3213]">
                <v:textbox>
                  <w:txbxContent>
                    <w:p w14:paraId="68D3F6C6" w14:textId="77777777" w:rsidR="00943B97" w:rsidRPr="00594151" w:rsidRDefault="00943B97" w:rsidP="00943B97">
                      <w:pPr>
                        <w:pStyle w:val="titelrubrik2"/>
                        <w:jc w:val="left"/>
                      </w:pPr>
                    </w:p>
                    <w:p w14:paraId="26AEF1EF" w14:textId="77777777" w:rsidR="00943B97" w:rsidRDefault="00943B97" w:rsidP="00943B97"/>
                  </w:txbxContent>
                </v:textbox>
              </v:shape>
            </w:pict>
          </mc:Fallback>
        </mc:AlternateContent>
      </w:r>
    </w:p>
    <w:p w14:paraId="3857BA8A" w14:textId="77777777" w:rsidR="00943B97" w:rsidRDefault="00943B97" w:rsidP="00943B97"/>
    <w:p w14:paraId="189C116F" w14:textId="77777777" w:rsidR="00943B97" w:rsidRDefault="00943B97" w:rsidP="00943B97"/>
    <w:p w14:paraId="36559CE0" w14:textId="77777777" w:rsidR="00943B97" w:rsidRDefault="00943B97" w:rsidP="00943B97"/>
    <w:p w14:paraId="0D701724" w14:textId="77777777" w:rsidR="00943B97" w:rsidRDefault="00943B97" w:rsidP="00943B97">
      <w:pPr>
        <w:rPr>
          <w:szCs w:val="21"/>
        </w:rPr>
      </w:pPr>
    </w:p>
    <w:p w14:paraId="20348AC9" w14:textId="77777777" w:rsidR="00943B97" w:rsidRDefault="00943B97" w:rsidP="00943B97">
      <w:pPr>
        <w:rPr>
          <w:szCs w:val="21"/>
        </w:rPr>
      </w:pPr>
    </w:p>
    <w:p w14:paraId="1ABCF82B" w14:textId="77777777" w:rsidR="00943B97" w:rsidRDefault="00943B97" w:rsidP="00943B97">
      <w:pPr>
        <w:rPr>
          <w:szCs w:val="21"/>
        </w:rPr>
      </w:pPr>
      <w:r>
        <w:rPr>
          <w:noProof/>
          <w:lang w:eastAsia="sv-SE"/>
        </w:rPr>
        <mc:AlternateContent>
          <mc:Choice Requires="wps">
            <w:drawing>
              <wp:anchor distT="0" distB="0" distL="114300" distR="114300" simplePos="0" relativeHeight="251653120" behindDoc="0" locked="0" layoutInCell="1" allowOverlap="1" wp14:anchorId="468ECA32" wp14:editId="6EEFBE32">
                <wp:simplePos x="0" y="0"/>
                <wp:positionH relativeFrom="column">
                  <wp:posOffset>43815</wp:posOffset>
                </wp:positionH>
                <wp:positionV relativeFrom="paragraph">
                  <wp:posOffset>139065</wp:posOffset>
                </wp:positionV>
                <wp:extent cx="5600700" cy="1783715"/>
                <wp:effectExtent l="0" t="0" r="0" b="6985"/>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78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64500E4" w14:textId="68030DB2" w:rsidR="00943B97" w:rsidRPr="00826162" w:rsidRDefault="00943B97" w:rsidP="00943B97">
                            <w:pPr>
                              <w:pStyle w:val="Rubrik3"/>
                              <w:rPr>
                                <w:rFonts w:ascii="Arial" w:hAnsi="Arial" w:cs="Arial"/>
                                <w:sz w:val="24"/>
                                <w:szCs w:val="22"/>
                              </w:rPr>
                            </w:pPr>
                            <w:bookmarkStart w:id="7" w:name="_Toc259611833"/>
                            <w:bookmarkStart w:id="8" w:name="_Toc259612047"/>
                            <w:bookmarkStart w:id="9" w:name="_Toc259612942"/>
                            <w:bookmarkStart w:id="10" w:name="_Toc377725844"/>
                            <w:bookmarkStart w:id="11" w:name="_Toc377725978"/>
                            <w:bookmarkStart w:id="12" w:name="_Toc377726115"/>
                            <w:bookmarkStart w:id="13" w:name="_Toc387323019"/>
                            <w:bookmarkStart w:id="14" w:name="_Toc409624149"/>
                            <w:bookmarkStart w:id="15" w:name="_Toc433880873"/>
                            <w:bookmarkStart w:id="16" w:name="_Toc433922144"/>
                            <w:bookmarkStart w:id="17" w:name="_Toc433964623"/>
                            <w:bookmarkStart w:id="18" w:name="_Toc433978785"/>
                            <w:bookmarkStart w:id="19" w:name="_Toc434325972"/>
                            <w:bookmarkStart w:id="20" w:name="_Toc466449346"/>
                            <w:bookmarkStart w:id="21" w:name="_Toc466449401"/>
                            <w:bookmarkStart w:id="22" w:name="_Toc496690888"/>
                            <w:r w:rsidRPr="00826162">
                              <w:rPr>
                                <w:rFonts w:ascii="Arial" w:hAnsi="Arial" w:cs="Arial"/>
                                <w:sz w:val="24"/>
                                <w:szCs w:val="22"/>
                              </w:rPr>
                              <w:t xml:space="preserve">Studieform: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03FCCC6" w14:textId="5831419A" w:rsidR="00943B97" w:rsidRPr="00826162" w:rsidRDefault="00943B97" w:rsidP="00943B97">
                            <w:pPr>
                              <w:pStyle w:val="Rubrik3"/>
                              <w:rPr>
                                <w:rFonts w:ascii="Arial" w:hAnsi="Arial" w:cs="Arial"/>
                                <w:sz w:val="24"/>
                                <w:szCs w:val="22"/>
                              </w:rPr>
                            </w:pPr>
                            <w:bookmarkStart w:id="23" w:name="_Toc259611834"/>
                            <w:bookmarkStart w:id="24" w:name="_Toc259612048"/>
                            <w:bookmarkStart w:id="25" w:name="_Toc259612943"/>
                            <w:bookmarkStart w:id="26" w:name="_Toc377725845"/>
                            <w:bookmarkStart w:id="27" w:name="_Toc377725979"/>
                            <w:bookmarkStart w:id="28" w:name="_Toc377726116"/>
                            <w:bookmarkStart w:id="29" w:name="_Toc387323020"/>
                            <w:bookmarkStart w:id="30" w:name="_Toc409624150"/>
                            <w:bookmarkStart w:id="31" w:name="_Toc433880874"/>
                            <w:bookmarkStart w:id="32" w:name="_Toc433922145"/>
                            <w:bookmarkStart w:id="33" w:name="_Toc433964624"/>
                            <w:bookmarkStart w:id="34" w:name="_Toc433978786"/>
                            <w:bookmarkStart w:id="35" w:name="_Toc434325973"/>
                            <w:bookmarkStart w:id="36" w:name="_Toc466449347"/>
                            <w:bookmarkStart w:id="37" w:name="_Toc466449402"/>
                            <w:bookmarkStart w:id="38" w:name="_Toc496690889"/>
                            <w:r w:rsidRPr="00826162">
                              <w:rPr>
                                <w:rFonts w:ascii="Arial" w:hAnsi="Arial" w:cs="Arial"/>
                                <w:sz w:val="24"/>
                                <w:szCs w:val="22"/>
                              </w:rPr>
                              <w:t xml:space="preserve">Studieperiod: </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A9F8645" w14:textId="0FD16073" w:rsidR="00943B97" w:rsidRPr="00826162" w:rsidRDefault="00943B97" w:rsidP="00943B97">
                            <w:pPr>
                              <w:pStyle w:val="Rubrik3"/>
                              <w:rPr>
                                <w:rFonts w:ascii="Arial" w:hAnsi="Arial" w:cs="Arial"/>
                                <w:sz w:val="24"/>
                                <w:szCs w:val="22"/>
                              </w:rPr>
                            </w:pPr>
                            <w:bookmarkStart w:id="39" w:name="_Toc259611835"/>
                            <w:bookmarkStart w:id="40" w:name="_Toc259612049"/>
                            <w:bookmarkStart w:id="41" w:name="_Toc259612944"/>
                            <w:bookmarkStart w:id="42" w:name="_Toc377725846"/>
                            <w:bookmarkStart w:id="43" w:name="_Toc377725980"/>
                            <w:bookmarkStart w:id="44" w:name="_Toc377726117"/>
                            <w:bookmarkStart w:id="45" w:name="_Toc387323021"/>
                            <w:bookmarkStart w:id="46" w:name="_Toc409624151"/>
                            <w:bookmarkStart w:id="47" w:name="_Toc433880875"/>
                            <w:bookmarkStart w:id="48" w:name="_Toc433922146"/>
                            <w:bookmarkStart w:id="49" w:name="_Toc433964625"/>
                            <w:bookmarkStart w:id="50" w:name="_Toc433978787"/>
                            <w:bookmarkStart w:id="51" w:name="_Toc434325974"/>
                            <w:bookmarkStart w:id="52" w:name="_Toc466449348"/>
                            <w:bookmarkStart w:id="53" w:name="_Toc466449403"/>
                            <w:bookmarkStart w:id="54" w:name="_Toc496690890"/>
                            <w:r w:rsidRPr="00826162">
                              <w:rPr>
                                <w:rFonts w:ascii="Arial" w:hAnsi="Arial" w:cs="Arial"/>
                                <w:sz w:val="24"/>
                                <w:szCs w:val="22"/>
                              </w:rPr>
                              <w:t xml:space="preserve">Kurskod: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4EEE3B3" w14:textId="6E6DD326" w:rsidR="00943B97" w:rsidRDefault="00943B97" w:rsidP="00943B97">
                            <w:pPr>
                              <w:pStyle w:val="Rubrik3"/>
                              <w:rPr>
                                <w:rFonts w:ascii="Arial" w:hAnsi="Arial" w:cs="Arial"/>
                                <w:sz w:val="24"/>
                                <w:szCs w:val="22"/>
                              </w:rPr>
                            </w:pPr>
                            <w:bookmarkStart w:id="55" w:name="_Toc259611836"/>
                            <w:bookmarkStart w:id="56" w:name="_Toc259612050"/>
                            <w:bookmarkStart w:id="57" w:name="_Toc259612945"/>
                            <w:bookmarkStart w:id="58" w:name="_Toc377725847"/>
                            <w:bookmarkStart w:id="59" w:name="_Toc377725981"/>
                            <w:bookmarkStart w:id="60" w:name="_Toc377726118"/>
                            <w:bookmarkStart w:id="61" w:name="_Toc387323022"/>
                            <w:bookmarkStart w:id="62" w:name="_Toc409624152"/>
                            <w:bookmarkStart w:id="63" w:name="_Toc433880876"/>
                            <w:bookmarkStart w:id="64" w:name="_Toc433922147"/>
                            <w:bookmarkStart w:id="65" w:name="_Toc433964626"/>
                            <w:bookmarkStart w:id="66" w:name="_Toc433978788"/>
                            <w:bookmarkStart w:id="67" w:name="_Toc434325975"/>
                            <w:bookmarkStart w:id="68" w:name="_Toc466449349"/>
                            <w:bookmarkStart w:id="69" w:name="_Toc466449404"/>
                            <w:bookmarkStart w:id="70" w:name="_Toc496690891"/>
                            <w:r w:rsidRPr="00826162">
                              <w:rPr>
                                <w:rFonts w:ascii="Arial" w:hAnsi="Arial" w:cs="Arial"/>
                                <w:sz w:val="24"/>
                                <w:szCs w:val="22"/>
                              </w:rPr>
                              <w:t>Anmälningskod:</w:t>
                            </w:r>
                            <w:r w:rsidRPr="00D4538D">
                              <w:rPr>
                                <w:rFonts w:ascii="Arial" w:hAnsi="Arial" w:cs="Arial"/>
                                <w:color w:val="000000" w:themeColor="text1"/>
                                <w:sz w:val="24"/>
                                <w:szCs w:val="22"/>
                              </w:rPr>
                              <w:t xml:space="preserve"> </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AD1820F" w14:textId="064A3B90" w:rsidR="001E3AA4" w:rsidRPr="001E3AA4" w:rsidRDefault="001E3AA4" w:rsidP="001E3AA4">
                            <w:pPr>
                              <w:pStyle w:val="Rubrik3"/>
                              <w:rPr>
                                <w:rFonts w:ascii="Arial" w:hAnsi="Arial" w:cs="Arial"/>
                                <w:sz w:val="24"/>
                                <w:szCs w:val="22"/>
                              </w:rPr>
                            </w:pPr>
                            <w:r w:rsidRPr="001E3AA4">
                              <w:rPr>
                                <w:rFonts w:ascii="Arial" w:hAnsi="Arial" w:cs="Arial"/>
                                <w:sz w:val="24"/>
                                <w:szCs w:val="22"/>
                              </w:rPr>
                              <w:t xml:space="preserve">Dokumentversion: </w:t>
                            </w:r>
                          </w:p>
                          <w:p w14:paraId="3BA233AD" w14:textId="77777777" w:rsidR="00943B97" w:rsidRDefault="00943B97" w:rsidP="00943B97">
                            <w:pPr>
                              <w:pStyle w:val="info"/>
                              <w:rPr>
                                <w:sz w:val="24"/>
                                <w:szCs w:val="24"/>
                                <w:lang w:val="sv-SE"/>
                              </w:rPr>
                            </w:pPr>
                          </w:p>
                          <w:p w14:paraId="58A55208" w14:textId="77777777" w:rsidR="00943B97" w:rsidRPr="0066462C" w:rsidRDefault="00943B97" w:rsidP="00943B97">
                            <w:pPr>
                              <w:pStyle w:val="info"/>
                              <w:rPr>
                                <w:sz w:val="24"/>
                                <w:szCs w:val="24"/>
                                <w:lang w:val="sv-SE"/>
                              </w:rPr>
                            </w:pPr>
                          </w:p>
                          <w:p w14:paraId="5948E31B" w14:textId="77777777" w:rsidR="00943B97" w:rsidRPr="008929D0" w:rsidRDefault="00943B97" w:rsidP="00943B97">
                            <w:pPr>
                              <w:pStyle w:val="info"/>
                              <w:rPr>
                                <w:kern w:val="32"/>
                                <w:sz w:val="24"/>
                                <w:szCs w:val="24"/>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ECA32" id="Textruta 1" o:spid="_x0000_s1028" type="#_x0000_t202" style="position:absolute;margin-left:3.45pt;margin-top:10.95pt;width:441pt;height:140.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" filled="f" stroked="f" strokecolor="black [3213]">
                <v:textbox>
                  <w:txbxContent>
                    <w:p w14:paraId="064500E4" w14:textId="68030DB2" w:rsidR="00943B97" w:rsidRPr="00826162" w:rsidRDefault="00943B97" w:rsidP="00943B97">
                      <w:pPr>
                        <w:pStyle w:val="Rubrik3"/>
                        <w:rPr>
                          <w:rFonts w:ascii="Arial" w:hAnsi="Arial" w:cs="Arial"/>
                          <w:sz w:val="24"/>
                          <w:szCs w:val="22"/>
                        </w:rPr>
                      </w:pPr>
                      <w:bookmarkStart w:id="71" w:name="_Toc259611833"/>
                      <w:bookmarkStart w:id="72" w:name="_Toc259612047"/>
                      <w:bookmarkStart w:id="73" w:name="_Toc259612942"/>
                      <w:bookmarkStart w:id="74" w:name="_Toc377725844"/>
                      <w:bookmarkStart w:id="75" w:name="_Toc377725978"/>
                      <w:bookmarkStart w:id="76" w:name="_Toc377726115"/>
                      <w:bookmarkStart w:id="77" w:name="_Toc387323019"/>
                      <w:bookmarkStart w:id="78" w:name="_Toc409624149"/>
                      <w:bookmarkStart w:id="79" w:name="_Toc433880873"/>
                      <w:bookmarkStart w:id="80" w:name="_Toc433922144"/>
                      <w:bookmarkStart w:id="81" w:name="_Toc433964623"/>
                      <w:bookmarkStart w:id="82" w:name="_Toc433978785"/>
                      <w:bookmarkStart w:id="83" w:name="_Toc434325972"/>
                      <w:bookmarkStart w:id="84" w:name="_Toc466449346"/>
                      <w:bookmarkStart w:id="85" w:name="_Toc466449401"/>
                      <w:bookmarkStart w:id="86" w:name="_Toc496690888"/>
                      <w:r w:rsidRPr="00826162">
                        <w:rPr>
                          <w:rFonts w:ascii="Arial" w:hAnsi="Arial" w:cs="Arial"/>
                          <w:sz w:val="24"/>
                          <w:szCs w:val="22"/>
                        </w:rPr>
                        <w:t xml:space="preserve">Studieform: </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03FCCC6" w14:textId="5831419A" w:rsidR="00943B97" w:rsidRPr="00826162" w:rsidRDefault="00943B97" w:rsidP="00943B97">
                      <w:pPr>
                        <w:pStyle w:val="Rubrik3"/>
                        <w:rPr>
                          <w:rFonts w:ascii="Arial" w:hAnsi="Arial" w:cs="Arial"/>
                          <w:sz w:val="24"/>
                          <w:szCs w:val="22"/>
                        </w:rPr>
                      </w:pPr>
                      <w:bookmarkStart w:id="87" w:name="_Toc259611834"/>
                      <w:bookmarkStart w:id="88" w:name="_Toc259612048"/>
                      <w:bookmarkStart w:id="89" w:name="_Toc259612943"/>
                      <w:bookmarkStart w:id="90" w:name="_Toc377725845"/>
                      <w:bookmarkStart w:id="91" w:name="_Toc377725979"/>
                      <w:bookmarkStart w:id="92" w:name="_Toc377726116"/>
                      <w:bookmarkStart w:id="93" w:name="_Toc387323020"/>
                      <w:bookmarkStart w:id="94" w:name="_Toc409624150"/>
                      <w:bookmarkStart w:id="95" w:name="_Toc433880874"/>
                      <w:bookmarkStart w:id="96" w:name="_Toc433922145"/>
                      <w:bookmarkStart w:id="97" w:name="_Toc433964624"/>
                      <w:bookmarkStart w:id="98" w:name="_Toc433978786"/>
                      <w:bookmarkStart w:id="99" w:name="_Toc434325973"/>
                      <w:bookmarkStart w:id="100" w:name="_Toc466449347"/>
                      <w:bookmarkStart w:id="101" w:name="_Toc466449402"/>
                      <w:bookmarkStart w:id="102" w:name="_Toc496690889"/>
                      <w:r w:rsidRPr="00826162">
                        <w:rPr>
                          <w:rFonts w:ascii="Arial" w:hAnsi="Arial" w:cs="Arial"/>
                          <w:sz w:val="24"/>
                          <w:szCs w:val="22"/>
                        </w:rPr>
                        <w:t xml:space="preserve">Studieperiod: </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A9F8645" w14:textId="0FD16073" w:rsidR="00943B97" w:rsidRPr="00826162" w:rsidRDefault="00943B97" w:rsidP="00943B97">
                      <w:pPr>
                        <w:pStyle w:val="Rubrik3"/>
                        <w:rPr>
                          <w:rFonts w:ascii="Arial" w:hAnsi="Arial" w:cs="Arial"/>
                          <w:sz w:val="24"/>
                          <w:szCs w:val="22"/>
                        </w:rPr>
                      </w:pPr>
                      <w:bookmarkStart w:id="103" w:name="_Toc259611835"/>
                      <w:bookmarkStart w:id="104" w:name="_Toc259612049"/>
                      <w:bookmarkStart w:id="105" w:name="_Toc259612944"/>
                      <w:bookmarkStart w:id="106" w:name="_Toc377725846"/>
                      <w:bookmarkStart w:id="107" w:name="_Toc377725980"/>
                      <w:bookmarkStart w:id="108" w:name="_Toc377726117"/>
                      <w:bookmarkStart w:id="109" w:name="_Toc387323021"/>
                      <w:bookmarkStart w:id="110" w:name="_Toc409624151"/>
                      <w:bookmarkStart w:id="111" w:name="_Toc433880875"/>
                      <w:bookmarkStart w:id="112" w:name="_Toc433922146"/>
                      <w:bookmarkStart w:id="113" w:name="_Toc433964625"/>
                      <w:bookmarkStart w:id="114" w:name="_Toc433978787"/>
                      <w:bookmarkStart w:id="115" w:name="_Toc434325974"/>
                      <w:bookmarkStart w:id="116" w:name="_Toc466449348"/>
                      <w:bookmarkStart w:id="117" w:name="_Toc466449403"/>
                      <w:bookmarkStart w:id="118" w:name="_Toc496690890"/>
                      <w:r w:rsidRPr="00826162">
                        <w:rPr>
                          <w:rFonts w:ascii="Arial" w:hAnsi="Arial" w:cs="Arial"/>
                          <w:sz w:val="24"/>
                          <w:szCs w:val="22"/>
                        </w:rPr>
                        <w:t xml:space="preserve">Kurskod: </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64EEE3B3" w14:textId="6E6DD326" w:rsidR="00943B97" w:rsidRDefault="00943B97" w:rsidP="00943B97">
                      <w:pPr>
                        <w:pStyle w:val="Rubrik3"/>
                        <w:rPr>
                          <w:rFonts w:ascii="Arial" w:hAnsi="Arial" w:cs="Arial"/>
                          <w:sz w:val="24"/>
                          <w:szCs w:val="22"/>
                        </w:rPr>
                      </w:pPr>
                      <w:bookmarkStart w:id="119" w:name="_Toc259611836"/>
                      <w:bookmarkStart w:id="120" w:name="_Toc259612050"/>
                      <w:bookmarkStart w:id="121" w:name="_Toc259612945"/>
                      <w:bookmarkStart w:id="122" w:name="_Toc377725847"/>
                      <w:bookmarkStart w:id="123" w:name="_Toc377725981"/>
                      <w:bookmarkStart w:id="124" w:name="_Toc377726118"/>
                      <w:bookmarkStart w:id="125" w:name="_Toc387323022"/>
                      <w:bookmarkStart w:id="126" w:name="_Toc409624152"/>
                      <w:bookmarkStart w:id="127" w:name="_Toc433880876"/>
                      <w:bookmarkStart w:id="128" w:name="_Toc433922147"/>
                      <w:bookmarkStart w:id="129" w:name="_Toc433964626"/>
                      <w:bookmarkStart w:id="130" w:name="_Toc433978788"/>
                      <w:bookmarkStart w:id="131" w:name="_Toc434325975"/>
                      <w:bookmarkStart w:id="132" w:name="_Toc466449349"/>
                      <w:bookmarkStart w:id="133" w:name="_Toc466449404"/>
                      <w:bookmarkStart w:id="134" w:name="_Toc496690891"/>
                      <w:r w:rsidRPr="00826162">
                        <w:rPr>
                          <w:rFonts w:ascii="Arial" w:hAnsi="Arial" w:cs="Arial"/>
                          <w:sz w:val="24"/>
                          <w:szCs w:val="22"/>
                        </w:rPr>
                        <w:t>Anmälningskod:</w:t>
                      </w:r>
                      <w:r w:rsidRPr="00D4538D">
                        <w:rPr>
                          <w:rFonts w:ascii="Arial" w:hAnsi="Arial" w:cs="Arial"/>
                          <w:color w:val="000000" w:themeColor="text1"/>
                          <w:sz w:val="24"/>
                          <w:szCs w:val="22"/>
                        </w:rPr>
                        <w:t xml:space="preserve"> </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AD1820F" w14:textId="064A3B90" w:rsidR="001E3AA4" w:rsidRPr="001E3AA4" w:rsidRDefault="001E3AA4" w:rsidP="001E3AA4">
                      <w:pPr>
                        <w:pStyle w:val="Rubrik3"/>
                        <w:rPr>
                          <w:rFonts w:ascii="Arial" w:hAnsi="Arial" w:cs="Arial"/>
                          <w:sz w:val="24"/>
                          <w:szCs w:val="22"/>
                        </w:rPr>
                      </w:pPr>
                      <w:r w:rsidRPr="001E3AA4">
                        <w:rPr>
                          <w:rFonts w:ascii="Arial" w:hAnsi="Arial" w:cs="Arial"/>
                          <w:sz w:val="24"/>
                          <w:szCs w:val="22"/>
                        </w:rPr>
                        <w:t xml:space="preserve">Dokumentversion: </w:t>
                      </w:r>
                    </w:p>
                    <w:p w14:paraId="3BA233AD" w14:textId="77777777" w:rsidR="00943B97" w:rsidRDefault="00943B97" w:rsidP="00943B97">
                      <w:pPr>
                        <w:pStyle w:val="info"/>
                        <w:rPr>
                          <w:sz w:val="24"/>
                          <w:szCs w:val="24"/>
                          <w:lang w:val="sv-SE"/>
                        </w:rPr>
                      </w:pPr>
                    </w:p>
                    <w:p w14:paraId="58A55208" w14:textId="77777777" w:rsidR="00943B97" w:rsidRPr="0066462C" w:rsidRDefault="00943B97" w:rsidP="00943B97">
                      <w:pPr>
                        <w:pStyle w:val="info"/>
                        <w:rPr>
                          <w:sz w:val="24"/>
                          <w:szCs w:val="24"/>
                          <w:lang w:val="sv-SE"/>
                        </w:rPr>
                      </w:pPr>
                    </w:p>
                    <w:p w14:paraId="5948E31B" w14:textId="77777777" w:rsidR="00943B97" w:rsidRPr="008929D0" w:rsidRDefault="00943B97" w:rsidP="00943B97">
                      <w:pPr>
                        <w:pStyle w:val="info"/>
                        <w:rPr>
                          <w:kern w:val="32"/>
                          <w:sz w:val="24"/>
                          <w:szCs w:val="24"/>
                          <w:lang w:val="sv-SE"/>
                        </w:rPr>
                      </w:pPr>
                    </w:p>
                  </w:txbxContent>
                </v:textbox>
              </v:shape>
            </w:pict>
          </mc:Fallback>
        </mc:AlternateContent>
      </w:r>
    </w:p>
    <w:p w14:paraId="5E895778" w14:textId="77777777" w:rsidR="00943B97" w:rsidRDefault="00943B97" w:rsidP="00943B97">
      <w:pPr>
        <w:rPr>
          <w:szCs w:val="21"/>
        </w:rPr>
      </w:pPr>
    </w:p>
    <w:p w14:paraId="55ED8C3B" w14:textId="77777777" w:rsidR="00943B97" w:rsidRDefault="00943B97" w:rsidP="00943B97">
      <w:pPr>
        <w:rPr>
          <w:szCs w:val="21"/>
        </w:rPr>
      </w:pPr>
    </w:p>
    <w:p w14:paraId="15299405" w14:textId="77777777" w:rsidR="00943B97" w:rsidRDefault="00943B97" w:rsidP="00943B97">
      <w:pPr>
        <w:rPr>
          <w:szCs w:val="21"/>
        </w:rPr>
      </w:pPr>
    </w:p>
    <w:p w14:paraId="77203C76" w14:textId="77777777" w:rsidR="00943B97" w:rsidRDefault="00943B97" w:rsidP="00943B97">
      <w:pPr>
        <w:rPr>
          <w:szCs w:val="21"/>
        </w:rPr>
      </w:pPr>
    </w:p>
    <w:p w14:paraId="2ABC60FF" w14:textId="77777777" w:rsidR="00943B97" w:rsidRDefault="00943B97" w:rsidP="00943B97">
      <w:pPr>
        <w:rPr>
          <w:szCs w:val="21"/>
        </w:rPr>
      </w:pPr>
    </w:p>
    <w:p w14:paraId="17E1E04B" w14:textId="77777777" w:rsidR="00943B97" w:rsidRDefault="00943B97" w:rsidP="00943B97">
      <w:pPr>
        <w:rPr>
          <w:szCs w:val="21"/>
        </w:rPr>
      </w:pPr>
    </w:p>
    <w:p w14:paraId="4F6665ED" w14:textId="77777777" w:rsidR="00943B97" w:rsidRDefault="00943B97" w:rsidP="00943B97">
      <w:pPr>
        <w:rPr>
          <w:szCs w:val="21"/>
        </w:rPr>
      </w:pPr>
    </w:p>
    <w:p w14:paraId="26611648" w14:textId="77777777" w:rsidR="00943B97" w:rsidRDefault="00943B97" w:rsidP="00943B97">
      <w:pPr>
        <w:rPr>
          <w:szCs w:val="21"/>
        </w:rPr>
      </w:pPr>
    </w:p>
    <w:p w14:paraId="75A0922F" w14:textId="77777777" w:rsidR="00943B97" w:rsidRDefault="00943B97" w:rsidP="00943B97">
      <w:pPr>
        <w:rPr>
          <w:szCs w:val="21"/>
        </w:rPr>
      </w:pPr>
    </w:p>
    <w:p w14:paraId="3CC4BA3C" w14:textId="77777777" w:rsidR="00943B97" w:rsidRDefault="00943B97" w:rsidP="00943B97">
      <w:pPr>
        <w:rPr>
          <w:szCs w:val="21"/>
        </w:rPr>
        <w:sectPr w:rsidR="00943B97" w:rsidSect="00172CA1">
          <w:headerReference w:type="default" r:id="rId8"/>
          <w:footerReference w:type="default" r:id="rId9"/>
          <w:pgSz w:w="11906" w:h="16838"/>
          <w:pgMar w:top="261" w:right="1701" w:bottom="1134" w:left="1701" w:header="709" w:footer="709" w:gutter="0"/>
          <w:cols w:space="708"/>
          <w:docGrid w:linePitch="360"/>
        </w:sectPr>
      </w:pPr>
    </w:p>
    <w:p w14:paraId="48CE3D2D" w14:textId="2B0DC1A3" w:rsidR="00CB1F51" w:rsidRDefault="00CB1F51" w:rsidP="00CB1F51">
      <w:bookmarkStart w:id="135" w:name="_Toc409624153"/>
      <w:bookmarkStart w:id="136" w:name="_Toc496690893"/>
      <w:r w:rsidRPr="00CB1F51">
        <w:rPr>
          <w:highlight w:val="yellow"/>
        </w:rPr>
        <w:lastRenderedPageBreak/>
        <w:t>Förslag på inledande information beroende på typ av kurs och lärosäte</w:t>
      </w:r>
    </w:p>
    <w:p w14:paraId="73B826E7" w14:textId="77777777" w:rsidR="00CB1F51" w:rsidRDefault="00CB1F51" w:rsidP="00CB1F51"/>
    <w:p w14:paraId="622962AA" w14:textId="46C133E5" w:rsidR="00943B97" w:rsidRPr="00943B97" w:rsidRDefault="00943B97" w:rsidP="00943B97">
      <w:pPr>
        <w:pStyle w:val="Rubrik1"/>
      </w:pPr>
      <w:r w:rsidRPr="00943B97">
        <w:t>Kursens organisation och kontaktuppgifter</w:t>
      </w:r>
      <w:bookmarkEnd w:id="135"/>
      <w:bookmarkEnd w:id="136"/>
      <w:r w:rsidRPr="00943B97">
        <w:t xml:space="preserve"> </w:t>
      </w:r>
    </w:p>
    <w:p w14:paraId="4719AC5C" w14:textId="77777777" w:rsidR="001E242B" w:rsidRDefault="001E242B" w:rsidP="001E242B"/>
    <w:p w14:paraId="18B2D785" w14:textId="21B56613" w:rsidR="001E242B" w:rsidRPr="006F583F" w:rsidRDefault="001E242B" w:rsidP="001E242B">
      <w:r w:rsidRPr="006F583F">
        <w:t>Kontaktuppgifter till</w:t>
      </w:r>
    </w:p>
    <w:p w14:paraId="2002BC32" w14:textId="77777777" w:rsidR="001E242B" w:rsidRPr="006F583F" w:rsidRDefault="001E242B" w:rsidP="001E242B">
      <w:pPr>
        <w:pStyle w:val="Liststycke"/>
        <w:numPr>
          <w:ilvl w:val="0"/>
          <w:numId w:val="49"/>
        </w:numPr>
        <w:spacing w:line="259" w:lineRule="auto"/>
      </w:pPr>
      <w:r w:rsidRPr="006F583F">
        <w:t>inblandade lärare</w:t>
      </w:r>
    </w:p>
    <w:p w14:paraId="5D9E5822" w14:textId="4EBC9BDC" w:rsidR="001E242B" w:rsidRDefault="001E242B" w:rsidP="001E242B">
      <w:pPr>
        <w:pStyle w:val="Liststycke"/>
        <w:numPr>
          <w:ilvl w:val="0"/>
          <w:numId w:val="49"/>
        </w:numPr>
        <w:spacing w:after="160" w:line="259" w:lineRule="auto"/>
      </w:pPr>
      <w:r w:rsidRPr="006F583F">
        <w:t>administrativ personal</w:t>
      </w:r>
    </w:p>
    <w:p w14:paraId="1EA801F2" w14:textId="77777777" w:rsidR="001E242B" w:rsidRPr="006F583F" w:rsidRDefault="001E242B" w:rsidP="001E242B">
      <w:pPr>
        <w:pStyle w:val="Liststycke"/>
        <w:numPr>
          <w:ilvl w:val="0"/>
          <w:numId w:val="49"/>
        </w:numPr>
        <w:spacing w:after="160" w:line="259" w:lineRule="auto"/>
      </w:pPr>
      <w:r w:rsidRPr="006F583F">
        <w:t>övriga inblandade, t ex externa handledare, föreläsare</w:t>
      </w:r>
    </w:p>
    <w:p w14:paraId="5DBAEE1A" w14:textId="77777777" w:rsidR="00943B97" w:rsidRDefault="00943B97" w:rsidP="00943B97">
      <w:pPr>
        <w:tabs>
          <w:tab w:val="left" w:pos="1304"/>
          <w:tab w:val="left" w:pos="2608"/>
          <w:tab w:val="center" w:pos="4536"/>
        </w:tabs>
        <w:spacing w:line="276" w:lineRule="auto"/>
        <w:rPr>
          <w:szCs w:val="20"/>
        </w:rPr>
      </w:pPr>
    </w:p>
    <w:p w14:paraId="674D362E" w14:textId="77777777" w:rsidR="00943B97" w:rsidRDefault="00943B97" w:rsidP="00943B97">
      <w:pPr>
        <w:pStyle w:val="Rubrik2"/>
      </w:pPr>
      <w:bookmarkStart w:id="137" w:name="_Toc496690898"/>
      <w:r>
        <w:t>Kursens syfte</w:t>
      </w:r>
      <w:bookmarkEnd w:id="137"/>
    </w:p>
    <w:p w14:paraId="4B8E3EE1" w14:textId="38194EEE" w:rsidR="00943B97" w:rsidRDefault="000A4CBE" w:rsidP="00943B97">
      <w:pPr>
        <w:tabs>
          <w:tab w:val="left" w:pos="1304"/>
          <w:tab w:val="left" w:pos="2608"/>
          <w:tab w:val="center" w:pos="4536"/>
        </w:tabs>
        <w:spacing w:line="276" w:lineRule="auto"/>
      </w:pPr>
      <w:r>
        <w:t xml:space="preserve">Beskriv kursens huvudsakliga innehåll. Förklara varför studenterna läser kursen, hur kunskapen kan användas, varför det är en viktig kurs, koppla till kursens mål, beskriv (om relevant) hur kursen ingår i utbildningens progression, i yrkesrollen, </w:t>
      </w:r>
      <w:r w:rsidR="00A367D3">
        <w:t>etcetera.</w:t>
      </w:r>
    </w:p>
    <w:p w14:paraId="3DC530FA" w14:textId="77777777" w:rsidR="000A4CBE" w:rsidRDefault="000A4CBE" w:rsidP="00943B97">
      <w:pPr>
        <w:tabs>
          <w:tab w:val="left" w:pos="1304"/>
          <w:tab w:val="left" w:pos="2608"/>
          <w:tab w:val="center" w:pos="4536"/>
        </w:tabs>
        <w:spacing w:line="276" w:lineRule="auto"/>
        <w:rPr>
          <w:szCs w:val="20"/>
        </w:rPr>
      </w:pPr>
    </w:p>
    <w:p w14:paraId="2B0F1076" w14:textId="77777777" w:rsidR="00943B97" w:rsidRDefault="00943B97" w:rsidP="00943B97">
      <w:pPr>
        <w:pStyle w:val="Rubrik2"/>
      </w:pPr>
      <w:bookmarkStart w:id="138" w:name="_Toc496690899"/>
      <w:r>
        <w:t>Kursens mål</w:t>
      </w:r>
      <w:bookmarkEnd w:id="138"/>
    </w:p>
    <w:p w14:paraId="6086A05B" w14:textId="1F85CE71" w:rsidR="007E7C4A" w:rsidRDefault="000A4CBE" w:rsidP="000A4CBE">
      <w:pPr>
        <w:tabs>
          <w:tab w:val="left" w:pos="1304"/>
          <w:tab w:val="left" w:pos="2608"/>
          <w:tab w:val="center" w:pos="4536"/>
        </w:tabs>
        <w:spacing w:line="276" w:lineRule="auto"/>
      </w:pPr>
      <w:r w:rsidRPr="000A4CBE">
        <w:t>Förtydliga kursens lärandemål genom att beskriva hur de är kopplade till kursens undervisningsformer och examinationsmoment (konstruktiv länkning). Detta kan även exemplifieras genom att ange målens olika dimensioner (kunskap och förståelse, färdighet och förmåga samt värderingsförmåga och förhållningssätt).</w:t>
      </w:r>
    </w:p>
    <w:p w14:paraId="5731019D" w14:textId="77777777" w:rsidR="00CD542C" w:rsidRDefault="00CD542C" w:rsidP="00CD542C">
      <w:pPr>
        <w:spacing w:line="276" w:lineRule="auto"/>
      </w:pPr>
      <w:bookmarkStart w:id="139" w:name="_Toc409624155"/>
    </w:p>
    <w:p w14:paraId="0E17D27C" w14:textId="55A50380" w:rsidR="00CD542C" w:rsidRPr="00943B97" w:rsidRDefault="00CD542C" w:rsidP="00CD542C">
      <w:pPr>
        <w:pStyle w:val="Rubrik2"/>
      </w:pPr>
      <w:bookmarkStart w:id="140" w:name="_Toc409624157"/>
      <w:bookmarkStart w:id="141" w:name="_Toc496690903"/>
      <w:r w:rsidRPr="00943B97">
        <w:t xml:space="preserve">Examinationsvillkor och </w:t>
      </w:r>
      <w:r w:rsidR="00035D8B">
        <w:t>betygs</w:t>
      </w:r>
      <w:r w:rsidRPr="00943B97">
        <w:t>kriterier</w:t>
      </w:r>
      <w:bookmarkEnd w:id="140"/>
      <w:bookmarkEnd w:id="141"/>
      <w:r w:rsidRPr="00943B97">
        <w:t xml:space="preserve"> </w:t>
      </w:r>
    </w:p>
    <w:p w14:paraId="2F1AD74B" w14:textId="77777777" w:rsidR="00CD542C" w:rsidRDefault="00CD542C" w:rsidP="00CB1F51">
      <w:pPr>
        <w:spacing w:line="276" w:lineRule="auto"/>
      </w:pPr>
    </w:p>
    <w:p w14:paraId="33C231C9" w14:textId="77777777" w:rsidR="00943B97" w:rsidRPr="00386DA8" w:rsidRDefault="00943B97" w:rsidP="00943B97">
      <w:pPr>
        <w:pStyle w:val="Rubrik2"/>
      </w:pPr>
      <w:bookmarkStart w:id="142" w:name="_Toc496690905"/>
      <w:bookmarkStart w:id="143" w:name="_Toc259611861"/>
      <w:bookmarkEnd w:id="139"/>
      <w:r w:rsidRPr="00386DA8">
        <w:t>Schema</w:t>
      </w:r>
      <w:bookmarkEnd w:id="142"/>
    </w:p>
    <w:p w14:paraId="6B987695" w14:textId="77777777" w:rsidR="00894730" w:rsidRDefault="00894730" w:rsidP="00943B97">
      <w:pPr>
        <w:pStyle w:val="Default"/>
      </w:pPr>
    </w:p>
    <w:p w14:paraId="471A33B5" w14:textId="4B61445F" w:rsidR="001E762E" w:rsidRDefault="00CB1F51" w:rsidP="002B7E6F">
      <w:pPr>
        <w:pStyle w:val="Rubrik2"/>
      </w:pPr>
      <w:r>
        <w:t>Lärplattform</w:t>
      </w:r>
    </w:p>
    <w:p w14:paraId="1E6DE930" w14:textId="77777777" w:rsidR="00EA3570" w:rsidRDefault="00EA3570" w:rsidP="00943B97">
      <w:pPr>
        <w:pStyle w:val="Default"/>
      </w:pPr>
    </w:p>
    <w:p w14:paraId="68177AA1" w14:textId="57D551EC" w:rsidR="000A4CBE" w:rsidRDefault="000A4CBE" w:rsidP="000A4CBE">
      <w:pPr>
        <w:pStyle w:val="Rubrik2"/>
      </w:pPr>
      <w:r>
        <w:t>Kursutvärdering</w:t>
      </w:r>
    </w:p>
    <w:p w14:paraId="09A3E457" w14:textId="77777777" w:rsidR="000A4CBE" w:rsidRPr="004659C9" w:rsidRDefault="000A4CBE" w:rsidP="00943B97">
      <w:pPr>
        <w:pStyle w:val="Default"/>
      </w:pPr>
    </w:p>
    <w:p w14:paraId="79979DFE" w14:textId="77777777" w:rsidR="00943B97" w:rsidRPr="001B3855" w:rsidRDefault="00943B97" w:rsidP="001B3855">
      <w:pPr>
        <w:pStyle w:val="Rubrik2"/>
      </w:pPr>
      <w:bookmarkStart w:id="144" w:name="_Toc409624156"/>
      <w:bookmarkStart w:id="145" w:name="_Toc496690907"/>
      <w:r w:rsidRPr="001B3855">
        <w:t>Kurslitteratur</w:t>
      </w:r>
      <w:bookmarkEnd w:id="143"/>
      <w:bookmarkEnd w:id="144"/>
      <w:bookmarkEnd w:id="145"/>
    </w:p>
    <w:p w14:paraId="30A125F8" w14:textId="7C38E55A" w:rsidR="00943B97" w:rsidRDefault="00943B97" w:rsidP="00DA25E7">
      <w:pPr>
        <w:spacing w:line="276" w:lineRule="auto"/>
      </w:pPr>
      <w:bookmarkStart w:id="146" w:name="_Hlk117082997"/>
    </w:p>
    <w:p w14:paraId="313A783B" w14:textId="10649231" w:rsidR="00025539" w:rsidRDefault="00025539">
      <w:pPr>
        <w:rPr>
          <w:rFonts w:eastAsiaTheme="majorEastAsia" w:cstheme="majorBidi"/>
          <w:b/>
          <w:bCs/>
          <w:iCs/>
          <w:color w:val="4F81BD" w:themeColor="accent1"/>
          <w:sz w:val="32"/>
          <w:szCs w:val="28"/>
        </w:rPr>
      </w:pPr>
      <w:bookmarkStart w:id="147" w:name="_Toc466449423"/>
      <w:bookmarkStart w:id="148" w:name="_Toc496690909"/>
      <w:bookmarkEnd w:id="0"/>
      <w:bookmarkEnd w:id="1"/>
      <w:bookmarkEnd w:id="2"/>
      <w:bookmarkEnd w:id="3"/>
      <w:bookmarkEnd w:id="4"/>
      <w:bookmarkEnd w:id="5"/>
      <w:bookmarkEnd w:id="6"/>
      <w:r>
        <w:br w:type="page"/>
      </w:r>
    </w:p>
    <w:bookmarkEnd w:id="146"/>
    <w:p w14:paraId="2B2340CF" w14:textId="2E2E5126" w:rsidR="00DA25E7" w:rsidRDefault="00DA25E7" w:rsidP="00DA25E7">
      <w:pPr>
        <w:pStyle w:val="Rubrik2"/>
        <w:spacing w:line="276" w:lineRule="auto"/>
      </w:pPr>
      <w:r>
        <w:lastRenderedPageBreak/>
        <w:t xml:space="preserve">Läsanvisningar </w:t>
      </w:r>
      <w:bookmarkEnd w:id="147"/>
      <w:bookmarkEnd w:id="148"/>
    </w:p>
    <w:p w14:paraId="795F5126" w14:textId="1380D132" w:rsidR="000F5F27" w:rsidRDefault="000F5F27" w:rsidP="00203C02">
      <w:pPr>
        <w:spacing w:line="276" w:lineRule="auto"/>
        <w:rPr>
          <w:szCs w:val="24"/>
        </w:rPr>
      </w:pPr>
      <w:r>
        <w:t>Nedan följer lektionsplanering med läsanvisningar och rekommenderade uppgifter.</w:t>
      </w:r>
      <w:r w:rsidRPr="002A726E">
        <w:t xml:space="preserve"> </w:t>
      </w:r>
    </w:p>
    <w:p w14:paraId="58B922C1" w14:textId="75D426AF" w:rsidR="00AB63F4" w:rsidRDefault="00000000" w:rsidP="00DA25E7">
      <w:pPr>
        <w:spacing w:line="276" w:lineRule="auto"/>
        <w:rPr>
          <w:szCs w:val="24"/>
        </w:rPr>
      </w:pPr>
      <w:r>
        <w:rPr>
          <w:noProof/>
          <w:szCs w:val="24"/>
          <w:lang w:eastAsia="sv-SE"/>
        </w:rPr>
        <w:object w:dxaOrig="1440" w:dyaOrig="1440" w14:anchorId="16CF9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pt;margin-top:6.25pt;width:427.05pt;height:505.1pt;z-index:-251652096;mso-position-horizontal-relative:text;mso-position-vertical-relative:text">
            <v:imagedata r:id="rId10" o:title=""/>
          </v:shape>
          <o:OLEObject Type="Embed" ProgID="Excel.Sheet.12" ShapeID="_x0000_s2052" DrawAspect="Content" ObjectID="_1787641300" r:id="rId11"/>
        </w:object>
      </w:r>
    </w:p>
    <w:p w14:paraId="51771B02" w14:textId="77777777" w:rsidR="00025539" w:rsidRDefault="00025539" w:rsidP="00DA25E7">
      <w:pPr>
        <w:spacing w:line="276" w:lineRule="auto"/>
        <w:rPr>
          <w:szCs w:val="24"/>
        </w:rPr>
      </w:pPr>
    </w:p>
    <w:p w14:paraId="6153EDD9" w14:textId="77777777" w:rsidR="00025539" w:rsidRDefault="00025539" w:rsidP="00DA25E7">
      <w:pPr>
        <w:spacing w:line="276" w:lineRule="auto"/>
        <w:rPr>
          <w:szCs w:val="24"/>
        </w:rPr>
      </w:pPr>
    </w:p>
    <w:p w14:paraId="6BD87AAA" w14:textId="77777777" w:rsidR="00025539" w:rsidRDefault="00025539" w:rsidP="00DA25E7">
      <w:pPr>
        <w:spacing w:line="276" w:lineRule="auto"/>
        <w:rPr>
          <w:szCs w:val="24"/>
        </w:rPr>
      </w:pPr>
    </w:p>
    <w:p w14:paraId="6AE6CDFB" w14:textId="77777777" w:rsidR="00025539" w:rsidRDefault="00025539" w:rsidP="00DA25E7">
      <w:pPr>
        <w:spacing w:line="276" w:lineRule="auto"/>
        <w:rPr>
          <w:szCs w:val="24"/>
        </w:rPr>
      </w:pPr>
    </w:p>
    <w:p w14:paraId="33790AB3" w14:textId="77777777" w:rsidR="00025539" w:rsidRDefault="00025539" w:rsidP="00DA25E7">
      <w:pPr>
        <w:spacing w:line="276" w:lineRule="auto"/>
        <w:rPr>
          <w:szCs w:val="24"/>
        </w:rPr>
      </w:pPr>
    </w:p>
    <w:p w14:paraId="459C39E3" w14:textId="77777777" w:rsidR="00025539" w:rsidRDefault="00025539" w:rsidP="00DA25E7">
      <w:pPr>
        <w:spacing w:line="276" w:lineRule="auto"/>
        <w:rPr>
          <w:szCs w:val="24"/>
        </w:rPr>
      </w:pPr>
    </w:p>
    <w:p w14:paraId="15659089" w14:textId="090A93C8" w:rsidR="00025539" w:rsidRDefault="00025539" w:rsidP="00DA25E7">
      <w:pPr>
        <w:spacing w:line="276" w:lineRule="auto"/>
        <w:rPr>
          <w:szCs w:val="24"/>
        </w:rPr>
      </w:pPr>
    </w:p>
    <w:p w14:paraId="74668DCA" w14:textId="77777777" w:rsidR="00025539" w:rsidRDefault="00025539" w:rsidP="00DA25E7">
      <w:pPr>
        <w:spacing w:line="276" w:lineRule="auto"/>
        <w:rPr>
          <w:szCs w:val="24"/>
        </w:rPr>
      </w:pPr>
    </w:p>
    <w:p w14:paraId="1D5A7D2A" w14:textId="77777777" w:rsidR="00025539" w:rsidRDefault="00025539" w:rsidP="00DA25E7">
      <w:pPr>
        <w:spacing w:line="276" w:lineRule="auto"/>
        <w:rPr>
          <w:szCs w:val="24"/>
        </w:rPr>
      </w:pPr>
    </w:p>
    <w:p w14:paraId="3380749F" w14:textId="77777777" w:rsidR="00025539" w:rsidRDefault="00025539" w:rsidP="00DA25E7">
      <w:pPr>
        <w:spacing w:line="276" w:lineRule="auto"/>
        <w:rPr>
          <w:szCs w:val="24"/>
        </w:rPr>
      </w:pPr>
    </w:p>
    <w:p w14:paraId="6206D2B9" w14:textId="454442F9" w:rsidR="00025539" w:rsidRDefault="00025539" w:rsidP="00DA25E7">
      <w:pPr>
        <w:spacing w:line="276" w:lineRule="auto"/>
        <w:rPr>
          <w:szCs w:val="24"/>
        </w:rPr>
      </w:pPr>
    </w:p>
    <w:p w14:paraId="3ACEF0AE" w14:textId="77777777" w:rsidR="00025539" w:rsidRDefault="00025539" w:rsidP="00DA25E7">
      <w:pPr>
        <w:spacing w:line="276" w:lineRule="auto"/>
        <w:rPr>
          <w:szCs w:val="24"/>
        </w:rPr>
      </w:pPr>
    </w:p>
    <w:p w14:paraId="2FF40526" w14:textId="77777777" w:rsidR="00025539" w:rsidRDefault="00025539" w:rsidP="00DA25E7">
      <w:pPr>
        <w:spacing w:line="276" w:lineRule="auto"/>
        <w:rPr>
          <w:szCs w:val="24"/>
        </w:rPr>
      </w:pPr>
    </w:p>
    <w:p w14:paraId="3F7656A6" w14:textId="77777777" w:rsidR="00025539" w:rsidRDefault="00025539" w:rsidP="00DA25E7">
      <w:pPr>
        <w:spacing w:line="276" w:lineRule="auto"/>
        <w:rPr>
          <w:szCs w:val="24"/>
        </w:rPr>
      </w:pPr>
    </w:p>
    <w:p w14:paraId="39E701F6" w14:textId="77777777" w:rsidR="00025539" w:rsidRDefault="00025539" w:rsidP="00DA25E7">
      <w:pPr>
        <w:spacing w:line="276" w:lineRule="auto"/>
        <w:rPr>
          <w:szCs w:val="24"/>
        </w:rPr>
      </w:pPr>
    </w:p>
    <w:p w14:paraId="6E43042B" w14:textId="77777777" w:rsidR="00025539" w:rsidRDefault="00025539" w:rsidP="00DA25E7">
      <w:pPr>
        <w:spacing w:line="276" w:lineRule="auto"/>
        <w:rPr>
          <w:szCs w:val="24"/>
        </w:rPr>
      </w:pPr>
    </w:p>
    <w:p w14:paraId="1C03E29B" w14:textId="77777777" w:rsidR="00025539" w:rsidRDefault="00025539" w:rsidP="00DA25E7">
      <w:pPr>
        <w:spacing w:line="276" w:lineRule="auto"/>
        <w:rPr>
          <w:szCs w:val="24"/>
        </w:rPr>
      </w:pPr>
    </w:p>
    <w:p w14:paraId="5C1906E2" w14:textId="77777777" w:rsidR="00025539" w:rsidRDefault="00025539" w:rsidP="00DA25E7">
      <w:pPr>
        <w:spacing w:line="276" w:lineRule="auto"/>
        <w:rPr>
          <w:szCs w:val="24"/>
        </w:rPr>
      </w:pPr>
    </w:p>
    <w:p w14:paraId="4729FD3E" w14:textId="77777777" w:rsidR="00025539" w:rsidRDefault="00025539" w:rsidP="00DA25E7">
      <w:pPr>
        <w:spacing w:line="276" w:lineRule="auto"/>
        <w:rPr>
          <w:szCs w:val="24"/>
        </w:rPr>
      </w:pPr>
    </w:p>
    <w:p w14:paraId="30E51801" w14:textId="77777777" w:rsidR="00025539" w:rsidRDefault="00025539" w:rsidP="00DA25E7">
      <w:pPr>
        <w:spacing w:line="276" w:lineRule="auto"/>
        <w:rPr>
          <w:szCs w:val="24"/>
        </w:rPr>
      </w:pPr>
    </w:p>
    <w:p w14:paraId="5FD6A817" w14:textId="77777777" w:rsidR="00025539" w:rsidRDefault="00025539" w:rsidP="00DA25E7">
      <w:pPr>
        <w:spacing w:line="276" w:lineRule="auto"/>
        <w:rPr>
          <w:szCs w:val="24"/>
        </w:rPr>
      </w:pPr>
    </w:p>
    <w:p w14:paraId="48FB705E" w14:textId="77777777" w:rsidR="00025539" w:rsidRDefault="00025539" w:rsidP="00DA25E7">
      <w:pPr>
        <w:spacing w:line="276" w:lineRule="auto"/>
        <w:rPr>
          <w:szCs w:val="24"/>
        </w:rPr>
      </w:pPr>
    </w:p>
    <w:p w14:paraId="7112A335" w14:textId="77777777" w:rsidR="00025539" w:rsidRDefault="00025539" w:rsidP="00DA25E7">
      <w:pPr>
        <w:spacing w:line="276" w:lineRule="auto"/>
        <w:rPr>
          <w:szCs w:val="24"/>
        </w:rPr>
      </w:pPr>
    </w:p>
    <w:p w14:paraId="730C1905" w14:textId="77777777" w:rsidR="00025539" w:rsidRDefault="00025539" w:rsidP="00DA25E7">
      <w:pPr>
        <w:spacing w:line="276" w:lineRule="auto"/>
        <w:rPr>
          <w:szCs w:val="24"/>
        </w:rPr>
      </w:pPr>
    </w:p>
    <w:p w14:paraId="3228BCE5" w14:textId="77777777" w:rsidR="00025539" w:rsidRDefault="00025539" w:rsidP="00DA25E7">
      <w:pPr>
        <w:spacing w:line="276" w:lineRule="auto"/>
        <w:rPr>
          <w:szCs w:val="24"/>
        </w:rPr>
      </w:pPr>
    </w:p>
    <w:p w14:paraId="5FE35C34" w14:textId="77777777" w:rsidR="00025539" w:rsidRDefault="00025539" w:rsidP="00DA25E7">
      <w:pPr>
        <w:spacing w:line="276" w:lineRule="auto"/>
        <w:rPr>
          <w:szCs w:val="24"/>
        </w:rPr>
      </w:pPr>
    </w:p>
    <w:p w14:paraId="30552DE1" w14:textId="77777777" w:rsidR="00025539" w:rsidRDefault="00025539" w:rsidP="00DA25E7">
      <w:pPr>
        <w:spacing w:line="276" w:lineRule="auto"/>
        <w:rPr>
          <w:szCs w:val="24"/>
        </w:rPr>
      </w:pPr>
    </w:p>
    <w:p w14:paraId="4ECDD54C" w14:textId="77777777" w:rsidR="00025539" w:rsidRDefault="00025539" w:rsidP="00DA25E7">
      <w:pPr>
        <w:spacing w:line="276" w:lineRule="auto"/>
        <w:rPr>
          <w:szCs w:val="24"/>
        </w:rPr>
      </w:pPr>
    </w:p>
    <w:p w14:paraId="497CA62A" w14:textId="77777777" w:rsidR="00025539" w:rsidRDefault="00025539" w:rsidP="00DA25E7">
      <w:pPr>
        <w:spacing w:line="276" w:lineRule="auto"/>
        <w:rPr>
          <w:szCs w:val="24"/>
        </w:rPr>
      </w:pPr>
    </w:p>
    <w:p w14:paraId="4DFF8621" w14:textId="77777777" w:rsidR="00025539" w:rsidRDefault="00025539" w:rsidP="00DA25E7">
      <w:pPr>
        <w:spacing w:line="276" w:lineRule="auto"/>
        <w:rPr>
          <w:szCs w:val="24"/>
        </w:rPr>
      </w:pPr>
    </w:p>
    <w:p w14:paraId="5EC976E7" w14:textId="77777777" w:rsidR="00025539" w:rsidRDefault="00025539" w:rsidP="00DA25E7">
      <w:pPr>
        <w:spacing w:line="276" w:lineRule="auto"/>
        <w:rPr>
          <w:szCs w:val="24"/>
        </w:rPr>
      </w:pPr>
    </w:p>
    <w:p w14:paraId="71E370BA" w14:textId="77777777" w:rsidR="00025539" w:rsidRDefault="00025539" w:rsidP="00DA25E7">
      <w:pPr>
        <w:spacing w:line="276" w:lineRule="auto"/>
        <w:rPr>
          <w:szCs w:val="24"/>
        </w:rPr>
      </w:pPr>
    </w:p>
    <w:p w14:paraId="3D689697" w14:textId="77777777" w:rsidR="00AA251C" w:rsidRDefault="00AA251C">
      <w:pPr>
        <w:rPr>
          <w:szCs w:val="24"/>
        </w:rPr>
      </w:pPr>
      <w:r>
        <w:rPr>
          <w:szCs w:val="24"/>
        </w:rPr>
        <w:br w:type="page"/>
      </w:r>
    </w:p>
    <w:p w14:paraId="60A1F67C" w14:textId="77777777" w:rsidR="0062150B" w:rsidRPr="001B3855" w:rsidRDefault="0062150B" w:rsidP="0062150B">
      <w:pPr>
        <w:pStyle w:val="Rubrik1"/>
      </w:pPr>
      <w:bookmarkStart w:id="149" w:name="_Toc496690912"/>
      <w:r>
        <w:lastRenderedPageBreak/>
        <w:t>Seminarium i friläggning</w:t>
      </w:r>
      <w:bookmarkEnd w:id="149"/>
    </w:p>
    <w:p w14:paraId="4079D820" w14:textId="37E9F15E" w:rsidR="00561FE2" w:rsidRDefault="0062150B" w:rsidP="0062150B">
      <w:pPr>
        <w:spacing w:line="276" w:lineRule="auto"/>
        <w:rPr>
          <w:rFonts w:eastAsia="Times New Roman"/>
        </w:rPr>
      </w:pPr>
      <w:r w:rsidRPr="000F7B31">
        <w:rPr>
          <w:rFonts w:eastAsia="Times New Roman"/>
        </w:rPr>
        <w:t xml:space="preserve">Syftet med </w:t>
      </w:r>
      <w:r>
        <w:rPr>
          <w:rFonts w:eastAsia="Times New Roman"/>
        </w:rPr>
        <w:t xml:space="preserve">seminariet </w:t>
      </w:r>
      <w:r w:rsidRPr="000F7B31">
        <w:rPr>
          <w:rFonts w:eastAsia="Times New Roman"/>
        </w:rPr>
        <w:t xml:space="preserve">är att </w:t>
      </w:r>
      <w:r w:rsidR="005D50E8">
        <w:rPr>
          <w:rFonts w:eastAsia="Times New Roman"/>
        </w:rPr>
        <w:t xml:space="preserve">studenterna </w:t>
      </w:r>
      <w:r>
        <w:rPr>
          <w:rFonts w:eastAsia="Times New Roman"/>
        </w:rPr>
        <w:t xml:space="preserve">ska öva på </w:t>
      </w:r>
      <w:r w:rsidR="005D50E8">
        <w:rPr>
          <w:rFonts w:eastAsia="Times New Roman"/>
        </w:rPr>
        <w:t>sin</w:t>
      </w:r>
      <w:r>
        <w:rPr>
          <w:rFonts w:eastAsia="Times New Roman"/>
        </w:rPr>
        <w:t xml:space="preserve"> förmåga att förstå och skapa korrekta friläggningar. </w:t>
      </w:r>
      <w:r w:rsidR="005D50E8">
        <w:rPr>
          <w:rFonts w:eastAsia="Times New Roman"/>
        </w:rPr>
        <w:t xml:space="preserve">Därtill öva på att </w:t>
      </w:r>
      <w:r>
        <w:rPr>
          <w:rFonts w:eastAsia="Times New Roman"/>
        </w:rPr>
        <w:t>resonera kring krafter och mome</w:t>
      </w:r>
      <w:r w:rsidR="00561FE2">
        <w:rPr>
          <w:rFonts w:eastAsia="Times New Roman"/>
        </w:rPr>
        <w:t>nt på mekaniska konstruktioner.</w:t>
      </w:r>
    </w:p>
    <w:p w14:paraId="1D651EBE" w14:textId="77777777" w:rsidR="00561FE2" w:rsidRDefault="00561FE2" w:rsidP="0062150B">
      <w:pPr>
        <w:spacing w:line="276" w:lineRule="auto"/>
        <w:rPr>
          <w:rFonts w:eastAsia="Times New Roman"/>
        </w:rPr>
      </w:pPr>
    </w:p>
    <w:p w14:paraId="4B590DB4" w14:textId="77777777" w:rsidR="00951900" w:rsidRPr="00951900" w:rsidRDefault="00951900" w:rsidP="0062150B">
      <w:pPr>
        <w:spacing w:line="276" w:lineRule="auto"/>
        <w:rPr>
          <w:rFonts w:eastAsia="Times New Roman"/>
          <w:b/>
        </w:rPr>
      </w:pPr>
      <w:r w:rsidRPr="00951900">
        <w:rPr>
          <w:rFonts w:eastAsia="Times New Roman"/>
          <w:b/>
        </w:rPr>
        <w:t>Genomförande</w:t>
      </w:r>
    </w:p>
    <w:p w14:paraId="326F9273" w14:textId="5C9AA574" w:rsidR="0062150B" w:rsidRDefault="005D50E8" w:rsidP="0062150B">
      <w:pPr>
        <w:spacing w:line="276" w:lineRule="auto"/>
        <w:rPr>
          <w:rFonts w:eastAsia="Times New Roman"/>
        </w:rPr>
      </w:pPr>
      <w:r>
        <w:rPr>
          <w:rFonts w:eastAsia="Times New Roman"/>
        </w:rPr>
        <w:t xml:space="preserve">De </w:t>
      </w:r>
      <w:r w:rsidR="00C801FF">
        <w:rPr>
          <w:rFonts w:eastAsia="Times New Roman"/>
        </w:rPr>
        <w:t>s</w:t>
      </w:r>
      <w:r>
        <w:rPr>
          <w:rFonts w:eastAsia="Times New Roman"/>
        </w:rPr>
        <w:t xml:space="preserve">tudenter som </w:t>
      </w:r>
      <w:r w:rsidR="00561FE2">
        <w:rPr>
          <w:rFonts w:eastAsia="Times New Roman"/>
        </w:rPr>
        <w:t xml:space="preserve">kommer till seminariet skriver </w:t>
      </w:r>
      <w:r>
        <w:rPr>
          <w:rFonts w:eastAsia="Times New Roman"/>
        </w:rPr>
        <w:t>sitt</w:t>
      </w:r>
      <w:r w:rsidR="00561FE2" w:rsidRPr="00A65651">
        <w:rPr>
          <w:rFonts w:eastAsia="Times New Roman"/>
        </w:rPr>
        <w:t xml:space="preserve"> namn på </w:t>
      </w:r>
      <w:r>
        <w:rPr>
          <w:rFonts w:eastAsia="Times New Roman"/>
        </w:rPr>
        <w:t>en ”</w:t>
      </w:r>
      <w:r w:rsidR="00F57DDC">
        <w:rPr>
          <w:rFonts w:eastAsia="Times New Roman"/>
        </w:rPr>
        <w:t>inskrivning</w:t>
      </w:r>
      <w:r w:rsidR="00F57DDC" w:rsidRPr="00A65651">
        <w:rPr>
          <w:rFonts w:eastAsia="Times New Roman"/>
        </w:rPr>
        <w:t>slista</w:t>
      </w:r>
      <w:r>
        <w:rPr>
          <w:rFonts w:eastAsia="Times New Roman"/>
        </w:rPr>
        <w:t>”</w:t>
      </w:r>
      <w:r w:rsidR="00561FE2" w:rsidRPr="00A65651">
        <w:rPr>
          <w:rFonts w:eastAsia="Times New Roman"/>
        </w:rPr>
        <w:t>. Sedan kommer en student per uppgift att lottas. S</w:t>
      </w:r>
      <w:r w:rsidR="002B66A1" w:rsidRPr="00A65651">
        <w:rPr>
          <w:rFonts w:eastAsia="Times New Roman"/>
        </w:rPr>
        <w:t>tudenten löser</w:t>
      </w:r>
      <w:r w:rsidR="00561FE2" w:rsidRPr="00A65651">
        <w:rPr>
          <w:rFonts w:eastAsia="Times New Roman"/>
        </w:rPr>
        <w:t xml:space="preserve"> uppgift</w:t>
      </w:r>
      <w:r w:rsidR="00951900" w:rsidRPr="00A65651">
        <w:rPr>
          <w:rFonts w:eastAsia="Times New Roman"/>
        </w:rPr>
        <w:t>en på tavlan</w:t>
      </w:r>
      <w:r w:rsidR="00561FE2" w:rsidRPr="00A65651">
        <w:rPr>
          <w:rFonts w:eastAsia="Times New Roman"/>
        </w:rPr>
        <w:t>. Genom att delta på seminariet och vara förberedd på att redovisa en uppgift ges</w:t>
      </w:r>
      <w:r w:rsidR="00D15480" w:rsidRPr="00A65651">
        <w:rPr>
          <w:rFonts w:eastAsia="Times New Roman"/>
        </w:rPr>
        <w:t xml:space="preserve"> två</w:t>
      </w:r>
      <w:r w:rsidR="0062150B" w:rsidRPr="00A65651">
        <w:rPr>
          <w:rFonts w:eastAsia="Times New Roman"/>
        </w:rPr>
        <w:t xml:space="preserve"> bonuspoäng till</w:t>
      </w:r>
      <w:r w:rsidR="0062150B">
        <w:rPr>
          <w:rFonts w:eastAsia="Times New Roman"/>
        </w:rPr>
        <w:t xml:space="preserve"> kursens första tentamen </w:t>
      </w:r>
      <w:r w:rsidR="005E0396">
        <w:rPr>
          <w:rFonts w:eastAsia="Times New Roman"/>
        </w:rPr>
        <w:t>(</w:t>
      </w:r>
      <w:r w:rsidR="0062150B">
        <w:rPr>
          <w:rFonts w:eastAsia="Times New Roman"/>
        </w:rPr>
        <w:t>upp till betyget E</w:t>
      </w:r>
      <w:r w:rsidR="005E0396">
        <w:rPr>
          <w:rFonts w:eastAsia="Times New Roman"/>
        </w:rPr>
        <w:t>)</w:t>
      </w:r>
      <w:r w:rsidR="0062150B">
        <w:rPr>
          <w:rFonts w:eastAsia="Times New Roman"/>
        </w:rPr>
        <w:t>.</w:t>
      </w:r>
      <w:r w:rsidR="00561FE2">
        <w:rPr>
          <w:rFonts w:eastAsia="Times New Roman"/>
        </w:rPr>
        <w:t xml:space="preserve"> Med andra ord kommer inte alla studenter behöva redovisa, men alla måste vara förberedda på att göra det</w:t>
      </w:r>
      <w:r w:rsidR="002B66A1">
        <w:rPr>
          <w:rFonts w:eastAsia="Times New Roman"/>
        </w:rPr>
        <w:t xml:space="preserve"> för alla uppgifter</w:t>
      </w:r>
      <w:r w:rsidR="00561FE2">
        <w:rPr>
          <w:rFonts w:eastAsia="Times New Roman"/>
        </w:rPr>
        <w:t>.</w:t>
      </w:r>
    </w:p>
    <w:p w14:paraId="7D521A5E" w14:textId="77777777" w:rsidR="0062150B" w:rsidRDefault="0062150B" w:rsidP="0062150B">
      <w:pPr>
        <w:spacing w:line="276" w:lineRule="auto"/>
        <w:rPr>
          <w:rFonts w:eastAsia="Times New Roman"/>
        </w:rPr>
      </w:pPr>
    </w:p>
    <w:p w14:paraId="51CA8B1F" w14:textId="77777777" w:rsidR="00951900" w:rsidRPr="00951900" w:rsidRDefault="00951900" w:rsidP="0062150B">
      <w:pPr>
        <w:spacing w:line="276" w:lineRule="auto"/>
        <w:rPr>
          <w:rFonts w:eastAsia="Times New Roman"/>
          <w:b/>
        </w:rPr>
      </w:pPr>
      <w:r w:rsidRPr="00951900">
        <w:rPr>
          <w:rFonts w:eastAsia="Times New Roman"/>
          <w:b/>
        </w:rPr>
        <w:t>Allmänt</w:t>
      </w:r>
    </w:p>
    <w:p w14:paraId="62481195" w14:textId="7E164145" w:rsidR="00D15480" w:rsidRDefault="0062150B" w:rsidP="00D15480">
      <w:pPr>
        <w:spacing w:line="276" w:lineRule="auto"/>
        <w:rPr>
          <w:color w:val="000000"/>
          <w:szCs w:val="24"/>
        </w:rPr>
      </w:pPr>
      <w:r>
        <w:rPr>
          <w:rFonts w:eastAsia="Times New Roman"/>
        </w:rPr>
        <w:t>Sem</w:t>
      </w:r>
      <w:r w:rsidR="005B7106">
        <w:rPr>
          <w:rFonts w:eastAsia="Times New Roman"/>
        </w:rPr>
        <w:t>inariet är bokat i två olika pass,</w:t>
      </w:r>
      <w:r>
        <w:rPr>
          <w:rFonts w:eastAsia="Times New Roman"/>
        </w:rPr>
        <w:t xml:space="preserve"> </w:t>
      </w:r>
      <w:r w:rsidR="005B7106">
        <w:rPr>
          <w:rFonts w:eastAsia="Times New Roman"/>
        </w:rPr>
        <w:t>s</w:t>
      </w:r>
      <w:r>
        <w:rPr>
          <w:rFonts w:eastAsia="Times New Roman"/>
        </w:rPr>
        <w:t>e schemat för tider.</w:t>
      </w:r>
      <w:r w:rsidR="00561FE2">
        <w:rPr>
          <w:rFonts w:eastAsia="Times New Roman"/>
        </w:rPr>
        <w:t xml:space="preserve"> </w:t>
      </w:r>
      <w:r w:rsidR="0095468E">
        <w:rPr>
          <w:color w:val="000000"/>
          <w:szCs w:val="24"/>
        </w:rPr>
        <w:t xml:space="preserve">Följande objekt ska friläggas i seminariet. Kom ihåg att det är </w:t>
      </w:r>
      <w:r w:rsidR="00F57DDC">
        <w:rPr>
          <w:color w:val="000000"/>
          <w:szCs w:val="24"/>
        </w:rPr>
        <w:t>diskussionen</w:t>
      </w:r>
      <w:r w:rsidR="0095468E">
        <w:rPr>
          <w:color w:val="000000"/>
          <w:szCs w:val="24"/>
        </w:rPr>
        <w:t xml:space="preserve"> och lärprocessen som är det viktiga, </w:t>
      </w:r>
      <w:r w:rsidR="005E0396">
        <w:rPr>
          <w:color w:val="000000"/>
          <w:szCs w:val="24"/>
        </w:rPr>
        <w:t>våga göra fel!</w:t>
      </w:r>
      <w:r w:rsidR="00951900">
        <w:rPr>
          <w:color w:val="000000"/>
          <w:szCs w:val="24"/>
        </w:rPr>
        <w:t xml:space="preserve"> Några av exemplen nedan är av svårare karaktär.</w:t>
      </w:r>
    </w:p>
    <w:p w14:paraId="01D75B7F" w14:textId="77777777" w:rsidR="00561FE2" w:rsidRDefault="00561FE2" w:rsidP="00D15480">
      <w:pPr>
        <w:spacing w:line="276" w:lineRule="auto"/>
        <w:rPr>
          <w:color w:val="000000"/>
          <w:szCs w:val="24"/>
        </w:rPr>
      </w:pPr>
    </w:p>
    <w:p w14:paraId="3DDDCCDC" w14:textId="77777777" w:rsidR="00561FE2" w:rsidRDefault="00561FE2" w:rsidP="00D15480">
      <w:pPr>
        <w:spacing w:line="276" w:lineRule="auto"/>
        <w:rPr>
          <w:color w:val="000000"/>
          <w:szCs w:val="24"/>
        </w:rPr>
      </w:pPr>
    </w:p>
    <w:p w14:paraId="0108F6D5" w14:textId="77777777" w:rsidR="00D15480" w:rsidRDefault="004863F3" w:rsidP="00D15480">
      <w:pPr>
        <w:spacing w:line="276" w:lineRule="auto"/>
        <w:rPr>
          <w:color w:val="000000"/>
          <w:szCs w:val="24"/>
        </w:rPr>
      </w:pPr>
      <w:r w:rsidRPr="00934978">
        <w:rPr>
          <w:noProof/>
          <w:color w:val="000000"/>
          <w:szCs w:val="24"/>
          <w:lang w:eastAsia="sv-SE"/>
        </w:rPr>
        <w:drawing>
          <wp:anchor distT="0" distB="0" distL="114300" distR="114300" simplePos="0" relativeHeight="251654144" behindDoc="1" locked="0" layoutInCell="1" allowOverlap="1" wp14:anchorId="33FA09EF" wp14:editId="1A5BEF5E">
            <wp:simplePos x="0" y="0"/>
            <wp:positionH relativeFrom="column">
              <wp:posOffset>2158365</wp:posOffset>
            </wp:positionH>
            <wp:positionV relativeFrom="paragraph">
              <wp:posOffset>194310</wp:posOffset>
            </wp:positionV>
            <wp:extent cx="1100455" cy="1323975"/>
            <wp:effectExtent l="0" t="0" r="4445" b="9525"/>
            <wp:wrapNone/>
            <wp:docPr id="10" name="Bildobjekt 2">
              <a:extLst xmlns:a="http://schemas.openxmlformats.org/drawingml/2006/main">
                <a:ext uri="{FF2B5EF4-FFF2-40B4-BE49-F238E27FC236}">
                  <a16:creationId xmlns:a16="http://schemas.microsoft.com/office/drawing/2014/main" id="{AC55EB2F-BFA9-41F2-9E03-FF1F679EC6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2">
                      <a:extLst>
                        <a:ext uri="{FF2B5EF4-FFF2-40B4-BE49-F238E27FC236}">
                          <a16:creationId xmlns:a16="http://schemas.microsoft.com/office/drawing/2014/main" id="{AC55EB2F-BFA9-41F2-9E03-FF1F679EC633}"/>
                        </a:ext>
                      </a:extLst>
                    </pic:cNvPr>
                    <pic:cNvPicPr>
                      <a:picLocks noChangeAspect="1"/>
                    </pic:cNvPicPr>
                  </pic:nvPicPr>
                  <pic:blipFill rotWithShape="1">
                    <a:blip r:embed="rId12">
                      <a:extLst>
                        <a:ext uri="{28A0092B-C50C-407E-A947-70E740481C1C}">
                          <a14:useLocalDpi xmlns:a14="http://schemas.microsoft.com/office/drawing/2010/main" val="0"/>
                        </a:ext>
                      </a:extLst>
                    </a:blip>
                    <a:srcRect l="11450" r="10749"/>
                    <a:stretch/>
                  </pic:blipFill>
                  <pic:spPr bwMode="auto">
                    <a:xfrm>
                      <a:off x="0" y="0"/>
                      <a:ext cx="1100455" cy="1323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8240" behindDoc="1" locked="0" layoutInCell="1" allowOverlap="1" wp14:anchorId="53FA9EF2" wp14:editId="50B093C9">
            <wp:simplePos x="0" y="0"/>
            <wp:positionH relativeFrom="column">
              <wp:posOffset>45720</wp:posOffset>
            </wp:positionH>
            <wp:positionV relativeFrom="paragraph">
              <wp:posOffset>171711</wp:posOffset>
            </wp:positionV>
            <wp:extent cx="1673860" cy="1336040"/>
            <wp:effectExtent l="0" t="0" r="2540" b="0"/>
            <wp:wrapNone/>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73860" cy="1336040"/>
                    </a:xfrm>
                    <a:prstGeom prst="rect">
                      <a:avLst/>
                    </a:prstGeom>
                  </pic:spPr>
                </pic:pic>
              </a:graphicData>
            </a:graphic>
            <wp14:sizeRelH relativeFrom="margin">
              <wp14:pctWidth>0</wp14:pctWidth>
            </wp14:sizeRelH>
            <wp14:sizeRelV relativeFrom="margin">
              <wp14:pctHeight>0</wp14:pctHeight>
            </wp14:sizeRelV>
          </wp:anchor>
        </w:drawing>
      </w:r>
    </w:p>
    <w:p w14:paraId="4FF20ADE" w14:textId="77777777" w:rsidR="00D15480" w:rsidRDefault="00561FE2" w:rsidP="00D15480">
      <w:pPr>
        <w:spacing w:line="276" w:lineRule="auto"/>
        <w:rPr>
          <w:color w:val="000000"/>
          <w:szCs w:val="24"/>
        </w:rPr>
      </w:pPr>
      <w:r>
        <w:rPr>
          <w:noProof/>
          <w:lang w:eastAsia="sv-SE"/>
        </w:rPr>
        <w:drawing>
          <wp:anchor distT="0" distB="0" distL="114300" distR="114300" simplePos="0" relativeHeight="251655168" behindDoc="1" locked="0" layoutInCell="1" allowOverlap="1" wp14:anchorId="2122791D" wp14:editId="428D0103">
            <wp:simplePos x="0" y="0"/>
            <wp:positionH relativeFrom="column">
              <wp:posOffset>3741420</wp:posOffset>
            </wp:positionH>
            <wp:positionV relativeFrom="paragraph">
              <wp:posOffset>40379</wp:posOffset>
            </wp:positionV>
            <wp:extent cx="1960544" cy="1194763"/>
            <wp:effectExtent l="0" t="0" r="1905" b="5715"/>
            <wp:wrapNone/>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60544" cy="1194763"/>
                    </a:xfrm>
                    <a:prstGeom prst="rect">
                      <a:avLst/>
                    </a:prstGeom>
                  </pic:spPr>
                </pic:pic>
              </a:graphicData>
            </a:graphic>
            <wp14:sizeRelH relativeFrom="margin">
              <wp14:pctWidth>0</wp14:pctWidth>
            </wp14:sizeRelH>
            <wp14:sizeRelV relativeFrom="margin">
              <wp14:pctHeight>0</wp14:pctHeight>
            </wp14:sizeRelV>
          </wp:anchor>
        </w:drawing>
      </w:r>
    </w:p>
    <w:p w14:paraId="1397B70D" w14:textId="77777777" w:rsidR="00D15480" w:rsidRDefault="00D15480" w:rsidP="00D15480">
      <w:pPr>
        <w:spacing w:line="276" w:lineRule="auto"/>
        <w:rPr>
          <w:color w:val="000000"/>
          <w:szCs w:val="24"/>
        </w:rPr>
      </w:pPr>
    </w:p>
    <w:p w14:paraId="3E5628D7" w14:textId="77777777" w:rsidR="00D15480" w:rsidRDefault="00D15480" w:rsidP="00D15480">
      <w:pPr>
        <w:spacing w:line="276" w:lineRule="auto"/>
        <w:rPr>
          <w:color w:val="000000"/>
          <w:szCs w:val="24"/>
        </w:rPr>
      </w:pPr>
    </w:p>
    <w:p w14:paraId="0A69A603" w14:textId="77777777" w:rsidR="00D15480" w:rsidRDefault="00D15480" w:rsidP="00D15480">
      <w:pPr>
        <w:spacing w:line="276" w:lineRule="auto"/>
        <w:rPr>
          <w:color w:val="000000"/>
          <w:szCs w:val="24"/>
        </w:rPr>
      </w:pPr>
    </w:p>
    <w:p w14:paraId="121275C4" w14:textId="77777777" w:rsidR="00D15480" w:rsidRDefault="00D15480" w:rsidP="00D15480">
      <w:pPr>
        <w:spacing w:line="276" w:lineRule="auto"/>
        <w:rPr>
          <w:color w:val="000000"/>
          <w:szCs w:val="24"/>
        </w:rPr>
      </w:pPr>
    </w:p>
    <w:p w14:paraId="693CAE47" w14:textId="77777777" w:rsidR="00D15480" w:rsidRDefault="00D15480" w:rsidP="00D15480">
      <w:pPr>
        <w:spacing w:line="276" w:lineRule="auto"/>
        <w:rPr>
          <w:color w:val="000000"/>
          <w:szCs w:val="24"/>
        </w:rPr>
      </w:pPr>
    </w:p>
    <w:p w14:paraId="57F6BDF9" w14:textId="77777777" w:rsidR="00D15480" w:rsidRDefault="004863F3" w:rsidP="00D15480">
      <w:pPr>
        <w:spacing w:line="276" w:lineRule="auto"/>
        <w:rPr>
          <w:color w:val="000000"/>
          <w:szCs w:val="24"/>
        </w:rPr>
      </w:pPr>
      <w:r>
        <w:rPr>
          <w:noProof/>
          <w:color w:val="000000"/>
          <w:szCs w:val="24"/>
          <w:lang w:eastAsia="sv-SE"/>
        </w:rPr>
        <mc:AlternateContent>
          <mc:Choice Requires="wps">
            <w:drawing>
              <wp:anchor distT="0" distB="0" distL="114300" distR="114300" simplePos="0" relativeHeight="251661312" behindDoc="0" locked="0" layoutInCell="1" allowOverlap="1" wp14:anchorId="366CA1C3" wp14:editId="3090B9EB">
                <wp:simplePos x="0" y="0"/>
                <wp:positionH relativeFrom="column">
                  <wp:posOffset>3748405</wp:posOffset>
                </wp:positionH>
                <wp:positionV relativeFrom="paragraph">
                  <wp:posOffset>62653</wp:posOffset>
                </wp:positionV>
                <wp:extent cx="1960245" cy="592667"/>
                <wp:effectExtent l="0" t="0" r="1905" b="0"/>
                <wp:wrapNone/>
                <wp:docPr id="33" name="Textruta 33"/>
                <wp:cNvGraphicFramePr/>
                <a:graphic xmlns:a="http://schemas.openxmlformats.org/drawingml/2006/main">
                  <a:graphicData uri="http://schemas.microsoft.com/office/word/2010/wordprocessingShape">
                    <wps:wsp>
                      <wps:cNvSpPr txBox="1"/>
                      <wps:spPr>
                        <a:xfrm>
                          <a:off x="0" y="0"/>
                          <a:ext cx="1960245" cy="592667"/>
                        </a:xfrm>
                        <a:prstGeom prst="rect">
                          <a:avLst/>
                        </a:prstGeom>
                        <a:solidFill>
                          <a:schemeClr val="lt1"/>
                        </a:solidFill>
                        <a:ln w="6350">
                          <a:noFill/>
                        </a:ln>
                      </wps:spPr>
                      <wps:txbx>
                        <w:txbxContent>
                          <w:p w14:paraId="383D4984" w14:textId="244ECAB1" w:rsidR="00E406E7" w:rsidRPr="00561FE2" w:rsidRDefault="00E406E7">
                            <w:pPr>
                              <w:rPr>
                                <w:sz w:val="20"/>
                              </w:rPr>
                            </w:pPr>
                            <w:r w:rsidRPr="00561FE2">
                              <w:rPr>
                                <w:sz w:val="20"/>
                              </w:rPr>
                              <w:t xml:space="preserve">Frilägg vägglampans </w:t>
                            </w:r>
                            <w:r w:rsidR="005E0396" w:rsidRPr="00561FE2">
                              <w:rPr>
                                <w:sz w:val="20"/>
                              </w:rPr>
                              <w:t xml:space="preserve">två </w:t>
                            </w:r>
                            <w:r w:rsidRPr="00561FE2">
                              <w:rPr>
                                <w:sz w:val="20"/>
                              </w:rPr>
                              <w:t>ingående delar</w:t>
                            </w:r>
                            <w:r w:rsidR="005D50E8">
                              <w:rPr>
                                <w:sz w:val="20"/>
                              </w:rPr>
                              <w:t xml:space="preserve"> i separata friläggningsfigurer</w:t>
                            </w:r>
                            <w:r w:rsidRPr="00561FE2">
                              <w:rPr>
                                <w:sz w:val="20"/>
                              </w:rPr>
                              <w:t xml:space="preserve"> (lampskärm och 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CA1C3" id="Textruta 33" o:spid="_x0000_s1029" type="#_x0000_t202" style="position:absolute;margin-left:295.15pt;margin-top:4.95pt;width:154.35pt;height:4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" fillcolor="white [3201]" stroked="f" strokeweight=".5pt">
                <v:textbox>
                  <w:txbxContent>
                    <w:p w14:paraId="383D4984" w14:textId="244ECAB1" w:rsidR="00E406E7" w:rsidRPr="00561FE2" w:rsidRDefault="00E406E7">
                      <w:pPr>
                        <w:rPr>
                          <w:sz w:val="20"/>
                        </w:rPr>
                      </w:pPr>
                      <w:r w:rsidRPr="00561FE2">
                        <w:rPr>
                          <w:sz w:val="20"/>
                        </w:rPr>
                        <w:t xml:space="preserve">Frilägg vägglampans </w:t>
                      </w:r>
                      <w:r w:rsidR="005E0396" w:rsidRPr="00561FE2">
                        <w:rPr>
                          <w:sz w:val="20"/>
                        </w:rPr>
                        <w:t xml:space="preserve">två </w:t>
                      </w:r>
                      <w:r w:rsidRPr="00561FE2">
                        <w:rPr>
                          <w:sz w:val="20"/>
                        </w:rPr>
                        <w:t>ingående delar</w:t>
                      </w:r>
                      <w:r w:rsidR="005D50E8">
                        <w:rPr>
                          <w:sz w:val="20"/>
                        </w:rPr>
                        <w:t xml:space="preserve"> i separata friläggningsfigurer</w:t>
                      </w:r>
                      <w:r w:rsidRPr="00561FE2">
                        <w:rPr>
                          <w:sz w:val="20"/>
                        </w:rPr>
                        <w:t xml:space="preserve"> (lampskärm och ram).</w:t>
                      </w:r>
                    </w:p>
                  </w:txbxContent>
                </v:textbox>
              </v:shape>
            </w:pict>
          </mc:Fallback>
        </mc:AlternateContent>
      </w:r>
      <w:r>
        <w:rPr>
          <w:noProof/>
          <w:color w:val="000000"/>
          <w:szCs w:val="24"/>
          <w:lang w:eastAsia="sv-SE"/>
        </w:rPr>
        <mc:AlternateContent>
          <mc:Choice Requires="wps">
            <w:drawing>
              <wp:anchor distT="0" distB="0" distL="114300" distR="114300" simplePos="0" relativeHeight="251660288" behindDoc="0" locked="0" layoutInCell="1" allowOverlap="1" wp14:anchorId="453198A9" wp14:editId="1ABA5727">
                <wp:simplePos x="0" y="0"/>
                <wp:positionH relativeFrom="column">
                  <wp:posOffset>2170804</wp:posOffset>
                </wp:positionH>
                <wp:positionV relativeFrom="paragraph">
                  <wp:posOffset>86360</wp:posOffset>
                </wp:positionV>
                <wp:extent cx="1061720" cy="396240"/>
                <wp:effectExtent l="0" t="0" r="5080" b="3810"/>
                <wp:wrapNone/>
                <wp:docPr id="29" name="Textruta 29"/>
                <wp:cNvGraphicFramePr/>
                <a:graphic xmlns:a="http://schemas.openxmlformats.org/drawingml/2006/main">
                  <a:graphicData uri="http://schemas.microsoft.com/office/word/2010/wordprocessingShape">
                    <wps:wsp>
                      <wps:cNvSpPr txBox="1"/>
                      <wps:spPr>
                        <a:xfrm>
                          <a:off x="0" y="0"/>
                          <a:ext cx="1061720" cy="396240"/>
                        </a:xfrm>
                        <a:prstGeom prst="rect">
                          <a:avLst/>
                        </a:prstGeom>
                        <a:solidFill>
                          <a:schemeClr val="lt1"/>
                        </a:solidFill>
                        <a:ln w="6350">
                          <a:noFill/>
                        </a:ln>
                      </wps:spPr>
                      <wps:txbx>
                        <w:txbxContent>
                          <w:p w14:paraId="2C060A63" w14:textId="77777777" w:rsidR="00E406E7" w:rsidRPr="00561FE2" w:rsidRDefault="00E406E7">
                            <w:pPr>
                              <w:rPr>
                                <w:sz w:val="20"/>
                              </w:rPr>
                            </w:pPr>
                            <w:r w:rsidRPr="00561FE2">
                              <w:rPr>
                                <w:sz w:val="20"/>
                              </w:rPr>
                              <w:t xml:space="preserve">Frilägg </w:t>
                            </w:r>
                            <w:r w:rsidR="005E0396" w:rsidRPr="00561FE2">
                              <w:rPr>
                                <w:sz w:val="20"/>
                              </w:rPr>
                              <w:t xml:space="preserve">en </w:t>
                            </w:r>
                            <w:r w:rsidRPr="00561FE2">
                              <w:rPr>
                                <w:sz w:val="20"/>
                              </w:rPr>
                              <w:t>dörr.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198A9" id="Textruta 29" o:spid="_x0000_s1030" type="#_x0000_t202" style="position:absolute;margin-left:170.95pt;margin-top:6.8pt;width:83.6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" fillcolor="white [3201]" stroked="f" strokeweight=".5pt">
                <v:textbox>
                  <w:txbxContent>
                    <w:p w14:paraId="2C060A63" w14:textId="77777777" w:rsidR="00E406E7" w:rsidRPr="00561FE2" w:rsidRDefault="00E406E7">
                      <w:pPr>
                        <w:rPr>
                          <w:sz w:val="20"/>
                        </w:rPr>
                      </w:pPr>
                      <w:r w:rsidRPr="00561FE2">
                        <w:rPr>
                          <w:sz w:val="20"/>
                        </w:rPr>
                        <w:t xml:space="preserve">Frilägg </w:t>
                      </w:r>
                      <w:r w:rsidR="005E0396" w:rsidRPr="00561FE2">
                        <w:rPr>
                          <w:sz w:val="20"/>
                        </w:rPr>
                        <w:t xml:space="preserve">en </w:t>
                      </w:r>
                      <w:r w:rsidRPr="00561FE2">
                        <w:rPr>
                          <w:sz w:val="20"/>
                        </w:rPr>
                        <w:t>dörr.</w:t>
                      </w:r>
                    </w:p>
                  </w:txbxContent>
                </v:textbox>
              </v:shape>
            </w:pict>
          </mc:Fallback>
        </mc:AlternateContent>
      </w:r>
      <w:r>
        <w:rPr>
          <w:noProof/>
          <w:color w:val="000000"/>
          <w:szCs w:val="24"/>
          <w:lang w:eastAsia="sv-SE"/>
        </w:rPr>
        <mc:AlternateContent>
          <mc:Choice Requires="wps">
            <w:drawing>
              <wp:anchor distT="0" distB="0" distL="114300" distR="114300" simplePos="0" relativeHeight="251659264" behindDoc="0" locked="0" layoutInCell="1" allowOverlap="1" wp14:anchorId="79AE243E" wp14:editId="28B15DC1">
                <wp:simplePos x="0" y="0"/>
                <wp:positionH relativeFrom="column">
                  <wp:posOffset>1644</wp:posOffset>
                </wp:positionH>
                <wp:positionV relativeFrom="paragraph">
                  <wp:posOffset>88265</wp:posOffset>
                </wp:positionV>
                <wp:extent cx="1673860" cy="482600"/>
                <wp:effectExtent l="0" t="0" r="2540" b="0"/>
                <wp:wrapNone/>
                <wp:docPr id="28" name="Textruta 28"/>
                <wp:cNvGraphicFramePr/>
                <a:graphic xmlns:a="http://schemas.openxmlformats.org/drawingml/2006/main">
                  <a:graphicData uri="http://schemas.microsoft.com/office/word/2010/wordprocessingShape">
                    <wps:wsp>
                      <wps:cNvSpPr txBox="1"/>
                      <wps:spPr>
                        <a:xfrm>
                          <a:off x="0" y="0"/>
                          <a:ext cx="1673860" cy="482600"/>
                        </a:xfrm>
                        <a:prstGeom prst="rect">
                          <a:avLst/>
                        </a:prstGeom>
                        <a:solidFill>
                          <a:schemeClr val="lt1"/>
                        </a:solidFill>
                        <a:ln w="6350">
                          <a:noFill/>
                        </a:ln>
                      </wps:spPr>
                      <wps:txbx>
                        <w:txbxContent>
                          <w:p w14:paraId="07521731" w14:textId="77777777" w:rsidR="0095468E" w:rsidRPr="00561FE2" w:rsidRDefault="0095468E">
                            <w:pPr>
                              <w:rPr>
                                <w:sz w:val="20"/>
                              </w:rPr>
                            </w:pPr>
                            <w:r w:rsidRPr="00561FE2">
                              <w:rPr>
                                <w:sz w:val="20"/>
                              </w:rPr>
                              <w:t xml:space="preserve">Frilägg </w:t>
                            </w:r>
                            <w:r w:rsidR="00E406E7" w:rsidRPr="00561FE2">
                              <w:rPr>
                                <w:sz w:val="20"/>
                              </w:rPr>
                              <w:t xml:space="preserve">vågens </w:t>
                            </w:r>
                            <w:r w:rsidR="005E0396" w:rsidRPr="00561FE2">
                              <w:rPr>
                                <w:sz w:val="20"/>
                              </w:rPr>
                              <w:t>fyra</w:t>
                            </w:r>
                            <w:r w:rsidR="00E406E7" w:rsidRPr="00561FE2">
                              <w:rPr>
                                <w:sz w:val="20"/>
                              </w:rPr>
                              <w:t xml:space="preserve"> delar (vågar, balansarm och 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E243E" id="Textruta 28" o:spid="_x0000_s1031" type="#_x0000_t202" style="position:absolute;margin-left:.15pt;margin-top:6.95pt;width:131.8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" fillcolor="white [3201]" stroked="f" strokeweight=".5pt">
                <v:textbox>
                  <w:txbxContent>
                    <w:p w14:paraId="07521731" w14:textId="77777777" w:rsidR="0095468E" w:rsidRPr="00561FE2" w:rsidRDefault="0095468E">
                      <w:pPr>
                        <w:rPr>
                          <w:sz w:val="20"/>
                        </w:rPr>
                      </w:pPr>
                      <w:r w:rsidRPr="00561FE2">
                        <w:rPr>
                          <w:sz w:val="20"/>
                        </w:rPr>
                        <w:t xml:space="preserve">Frilägg </w:t>
                      </w:r>
                      <w:r w:rsidR="00E406E7" w:rsidRPr="00561FE2">
                        <w:rPr>
                          <w:sz w:val="20"/>
                        </w:rPr>
                        <w:t xml:space="preserve">vågens </w:t>
                      </w:r>
                      <w:r w:rsidR="005E0396" w:rsidRPr="00561FE2">
                        <w:rPr>
                          <w:sz w:val="20"/>
                        </w:rPr>
                        <w:t>fyra</w:t>
                      </w:r>
                      <w:r w:rsidR="00E406E7" w:rsidRPr="00561FE2">
                        <w:rPr>
                          <w:sz w:val="20"/>
                        </w:rPr>
                        <w:t xml:space="preserve"> delar (vågar, balansarm och ram).</w:t>
                      </w:r>
                    </w:p>
                  </w:txbxContent>
                </v:textbox>
              </v:shape>
            </w:pict>
          </mc:Fallback>
        </mc:AlternateContent>
      </w:r>
    </w:p>
    <w:p w14:paraId="2FE2CDAE" w14:textId="77777777" w:rsidR="00D15480" w:rsidRDefault="00D15480" w:rsidP="00D15480">
      <w:pPr>
        <w:spacing w:line="276" w:lineRule="auto"/>
        <w:rPr>
          <w:color w:val="000000"/>
          <w:szCs w:val="24"/>
        </w:rPr>
      </w:pPr>
    </w:p>
    <w:p w14:paraId="2AF945FB" w14:textId="77777777" w:rsidR="00D15480" w:rsidRDefault="00D15480" w:rsidP="00D15480">
      <w:pPr>
        <w:spacing w:line="276" w:lineRule="auto"/>
        <w:rPr>
          <w:color w:val="000000"/>
          <w:szCs w:val="24"/>
        </w:rPr>
      </w:pPr>
    </w:p>
    <w:p w14:paraId="37FE89BF" w14:textId="77777777" w:rsidR="00D15480" w:rsidRDefault="00561FE2" w:rsidP="00D15480">
      <w:pPr>
        <w:spacing w:line="276" w:lineRule="auto"/>
        <w:rPr>
          <w:color w:val="000000"/>
          <w:szCs w:val="24"/>
        </w:rPr>
      </w:pPr>
      <w:r>
        <w:rPr>
          <w:noProof/>
          <w:lang w:eastAsia="sv-SE"/>
        </w:rPr>
        <w:drawing>
          <wp:anchor distT="0" distB="0" distL="114300" distR="114300" simplePos="0" relativeHeight="251657216" behindDoc="1" locked="0" layoutInCell="1" allowOverlap="1" wp14:anchorId="37667913" wp14:editId="713F9E13">
            <wp:simplePos x="0" y="0"/>
            <wp:positionH relativeFrom="column">
              <wp:posOffset>121285</wp:posOffset>
            </wp:positionH>
            <wp:positionV relativeFrom="paragraph">
              <wp:posOffset>181871</wp:posOffset>
            </wp:positionV>
            <wp:extent cx="1835150" cy="1473835"/>
            <wp:effectExtent l="0" t="0" r="0" b="0"/>
            <wp:wrapNone/>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35150" cy="1473835"/>
                    </a:xfrm>
                    <a:prstGeom prst="rect">
                      <a:avLst/>
                    </a:prstGeom>
                  </pic:spPr>
                </pic:pic>
              </a:graphicData>
            </a:graphic>
            <wp14:sizeRelH relativeFrom="margin">
              <wp14:pctWidth>0</wp14:pctWidth>
            </wp14:sizeRelH>
            <wp14:sizeRelV relativeFrom="margin">
              <wp14:pctHeight>0</wp14:pctHeight>
            </wp14:sizeRelV>
          </wp:anchor>
        </w:drawing>
      </w:r>
    </w:p>
    <w:p w14:paraId="3AF73CE1" w14:textId="77777777" w:rsidR="00D15480" w:rsidRDefault="00561FE2" w:rsidP="00D15480">
      <w:pPr>
        <w:spacing w:line="276" w:lineRule="auto"/>
        <w:rPr>
          <w:color w:val="000000"/>
          <w:szCs w:val="24"/>
        </w:rPr>
      </w:pPr>
      <w:r>
        <w:rPr>
          <w:noProof/>
          <w:lang w:eastAsia="sv-SE"/>
        </w:rPr>
        <w:drawing>
          <wp:anchor distT="0" distB="0" distL="114300" distR="114300" simplePos="0" relativeHeight="251656192" behindDoc="1" locked="0" layoutInCell="1" allowOverlap="1" wp14:anchorId="30A02661" wp14:editId="0AED2B3D">
            <wp:simplePos x="0" y="0"/>
            <wp:positionH relativeFrom="column">
              <wp:posOffset>3786505</wp:posOffset>
            </wp:positionH>
            <wp:positionV relativeFrom="paragraph">
              <wp:posOffset>29845</wp:posOffset>
            </wp:positionV>
            <wp:extent cx="1922145" cy="1365250"/>
            <wp:effectExtent l="0" t="0" r="1905" b="6350"/>
            <wp:wrapNone/>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8669" t="2869"/>
                    <a:stretch/>
                  </pic:blipFill>
                  <pic:spPr bwMode="auto">
                    <a:xfrm>
                      <a:off x="0" y="0"/>
                      <a:ext cx="1922145" cy="1365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E74B12" w14:textId="77777777" w:rsidR="00D15480" w:rsidRDefault="00D15480" w:rsidP="00D15480">
      <w:pPr>
        <w:spacing w:line="276" w:lineRule="auto"/>
        <w:rPr>
          <w:color w:val="000000"/>
          <w:szCs w:val="24"/>
        </w:rPr>
      </w:pPr>
    </w:p>
    <w:p w14:paraId="7937C861" w14:textId="77777777" w:rsidR="00E406E7" w:rsidRDefault="00E406E7" w:rsidP="00D15480">
      <w:pPr>
        <w:spacing w:line="276" w:lineRule="auto"/>
        <w:rPr>
          <w:color w:val="000000"/>
          <w:szCs w:val="24"/>
        </w:rPr>
      </w:pPr>
    </w:p>
    <w:p w14:paraId="6C0F1F15" w14:textId="77777777" w:rsidR="00D15480" w:rsidRDefault="00D15480" w:rsidP="00D15480">
      <w:pPr>
        <w:spacing w:line="276" w:lineRule="auto"/>
        <w:rPr>
          <w:color w:val="000000"/>
          <w:szCs w:val="24"/>
        </w:rPr>
      </w:pPr>
    </w:p>
    <w:p w14:paraId="1B284D8F" w14:textId="77777777" w:rsidR="00D15480" w:rsidRDefault="00D15480" w:rsidP="00D15480">
      <w:pPr>
        <w:spacing w:line="276" w:lineRule="auto"/>
        <w:rPr>
          <w:color w:val="000000"/>
          <w:szCs w:val="24"/>
        </w:rPr>
      </w:pPr>
    </w:p>
    <w:p w14:paraId="74343433" w14:textId="77777777" w:rsidR="00D15480" w:rsidRDefault="00D15480" w:rsidP="00D15480">
      <w:pPr>
        <w:spacing w:line="276" w:lineRule="auto"/>
        <w:rPr>
          <w:color w:val="000000"/>
          <w:szCs w:val="24"/>
        </w:rPr>
      </w:pPr>
    </w:p>
    <w:p w14:paraId="11C36CC9" w14:textId="77777777" w:rsidR="00D15480" w:rsidRDefault="00D15480" w:rsidP="00D15480">
      <w:pPr>
        <w:spacing w:line="276" w:lineRule="auto"/>
        <w:rPr>
          <w:color w:val="000000"/>
          <w:szCs w:val="24"/>
        </w:rPr>
      </w:pPr>
    </w:p>
    <w:p w14:paraId="11310FFF" w14:textId="77777777" w:rsidR="00D15480" w:rsidRDefault="004863F3" w:rsidP="00D15480">
      <w:pPr>
        <w:spacing w:line="276" w:lineRule="auto"/>
        <w:rPr>
          <w:color w:val="000000"/>
          <w:szCs w:val="24"/>
        </w:rPr>
      </w:pPr>
      <w:r>
        <w:rPr>
          <w:noProof/>
          <w:color w:val="000000"/>
          <w:szCs w:val="24"/>
          <w:lang w:eastAsia="sv-SE"/>
        </w:rPr>
        <mc:AlternateContent>
          <mc:Choice Requires="wps">
            <w:drawing>
              <wp:anchor distT="0" distB="0" distL="114300" distR="114300" simplePos="0" relativeHeight="251663360" behindDoc="0" locked="0" layoutInCell="1" allowOverlap="1" wp14:anchorId="47A06806" wp14:editId="6FC3961A">
                <wp:simplePos x="0" y="0"/>
                <wp:positionH relativeFrom="column">
                  <wp:posOffset>24391</wp:posOffset>
                </wp:positionH>
                <wp:positionV relativeFrom="paragraph">
                  <wp:posOffset>45085</wp:posOffset>
                </wp:positionV>
                <wp:extent cx="1909445" cy="571500"/>
                <wp:effectExtent l="0" t="0" r="0" b="0"/>
                <wp:wrapNone/>
                <wp:docPr id="35" name="Textruta 35"/>
                <wp:cNvGraphicFramePr/>
                <a:graphic xmlns:a="http://schemas.openxmlformats.org/drawingml/2006/main">
                  <a:graphicData uri="http://schemas.microsoft.com/office/word/2010/wordprocessingShape">
                    <wps:wsp>
                      <wps:cNvSpPr txBox="1"/>
                      <wps:spPr>
                        <a:xfrm>
                          <a:off x="0" y="0"/>
                          <a:ext cx="1909445" cy="571500"/>
                        </a:xfrm>
                        <a:prstGeom prst="rect">
                          <a:avLst/>
                        </a:prstGeom>
                        <a:solidFill>
                          <a:schemeClr val="lt1"/>
                        </a:solidFill>
                        <a:ln w="6350">
                          <a:noFill/>
                        </a:ln>
                      </wps:spPr>
                      <wps:txbx>
                        <w:txbxContent>
                          <w:p w14:paraId="6DDB0A30" w14:textId="77777777" w:rsidR="00E406E7" w:rsidRPr="00561FE2" w:rsidRDefault="00561FE2">
                            <w:pPr>
                              <w:rPr>
                                <w:sz w:val="20"/>
                              </w:rPr>
                            </w:pPr>
                            <w:r>
                              <w:rPr>
                                <w:sz w:val="20"/>
                              </w:rPr>
                              <w:t>Frilägg de två gråmarkerade objekten som en stel kropp</w:t>
                            </w:r>
                            <w:r w:rsidR="00E406E7" w:rsidRPr="00561FE2">
                              <w:rPr>
                                <w:sz w:val="20"/>
                              </w:rPr>
                              <w:t xml:space="preserve"> i den laddade trebuchen.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06806" id="Textruta 35" o:spid="_x0000_s1032" type="#_x0000_t202" style="position:absolute;margin-left:1.9pt;margin-top:3.55pt;width:150.3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" fillcolor="white [3201]" stroked="f" strokeweight=".5pt">
                <v:textbox>
                  <w:txbxContent>
                    <w:p w14:paraId="6DDB0A30" w14:textId="77777777" w:rsidR="00E406E7" w:rsidRPr="00561FE2" w:rsidRDefault="00561FE2">
                      <w:pPr>
                        <w:rPr>
                          <w:sz w:val="20"/>
                        </w:rPr>
                      </w:pPr>
                      <w:r>
                        <w:rPr>
                          <w:sz w:val="20"/>
                        </w:rPr>
                        <w:t>Frilägg de två gråmarkerade objekten som en stel kropp</w:t>
                      </w:r>
                      <w:r w:rsidR="00E406E7" w:rsidRPr="00561FE2">
                        <w:rPr>
                          <w:sz w:val="20"/>
                        </w:rPr>
                        <w:t xml:space="preserve"> i den laddade trebuchen.</w:t>
                      </w:r>
                    </w:p>
                  </w:txbxContent>
                </v:textbox>
              </v:shape>
            </w:pict>
          </mc:Fallback>
        </mc:AlternateContent>
      </w:r>
      <w:r>
        <w:rPr>
          <w:noProof/>
          <w:color w:val="000000"/>
          <w:szCs w:val="24"/>
          <w:lang w:eastAsia="sv-SE"/>
        </w:rPr>
        <mc:AlternateContent>
          <mc:Choice Requires="wps">
            <w:drawing>
              <wp:anchor distT="0" distB="0" distL="114300" distR="114300" simplePos="0" relativeHeight="251662336" behindDoc="0" locked="0" layoutInCell="1" allowOverlap="1" wp14:anchorId="3D62612D" wp14:editId="0236CD66">
                <wp:simplePos x="0" y="0"/>
                <wp:positionH relativeFrom="column">
                  <wp:posOffset>3763906</wp:posOffset>
                </wp:positionH>
                <wp:positionV relativeFrom="paragraph">
                  <wp:posOffset>1905</wp:posOffset>
                </wp:positionV>
                <wp:extent cx="1582420" cy="379095"/>
                <wp:effectExtent l="0" t="0" r="0" b="1905"/>
                <wp:wrapNone/>
                <wp:docPr id="34" name="Textruta 34"/>
                <wp:cNvGraphicFramePr/>
                <a:graphic xmlns:a="http://schemas.openxmlformats.org/drawingml/2006/main">
                  <a:graphicData uri="http://schemas.microsoft.com/office/word/2010/wordprocessingShape">
                    <wps:wsp>
                      <wps:cNvSpPr txBox="1"/>
                      <wps:spPr>
                        <a:xfrm>
                          <a:off x="0" y="0"/>
                          <a:ext cx="1582420" cy="379095"/>
                        </a:xfrm>
                        <a:prstGeom prst="rect">
                          <a:avLst/>
                        </a:prstGeom>
                        <a:solidFill>
                          <a:schemeClr val="lt1"/>
                        </a:solidFill>
                        <a:ln w="6350">
                          <a:noFill/>
                        </a:ln>
                      </wps:spPr>
                      <wps:txbx>
                        <w:txbxContent>
                          <w:p w14:paraId="5BB12842" w14:textId="32450417" w:rsidR="00E406E7" w:rsidRPr="00561FE2" w:rsidRDefault="00E406E7">
                            <w:pPr>
                              <w:rPr>
                                <w:sz w:val="20"/>
                              </w:rPr>
                            </w:pPr>
                            <w:r w:rsidRPr="00561FE2">
                              <w:rPr>
                                <w:sz w:val="20"/>
                              </w:rPr>
                              <w:t xml:space="preserve">Frilägg </w:t>
                            </w:r>
                            <w:r w:rsidR="005D50E8">
                              <w:rPr>
                                <w:sz w:val="20"/>
                              </w:rPr>
                              <w:t xml:space="preserve">den gula </w:t>
                            </w:r>
                            <w:r w:rsidRPr="00561FE2">
                              <w:rPr>
                                <w:sz w:val="20"/>
                              </w:rPr>
                              <w:t>kranarmen.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2612D" id="Textruta 34" o:spid="_x0000_s1033" type="#_x0000_t202" style="position:absolute;margin-left:296.35pt;margin-top:.15pt;width:124.6pt;height:2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" fillcolor="white [3201]" stroked="f" strokeweight=".5pt">
                <v:textbox>
                  <w:txbxContent>
                    <w:p w14:paraId="5BB12842" w14:textId="32450417" w:rsidR="00E406E7" w:rsidRPr="00561FE2" w:rsidRDefault="00E406E7">
                      <w:pPr>
                        <w:rPr>
                          <w:sz w:val="20"/>
                        </w:rPr>
                      </w:pPr>
                      <w:r w:rsidRPr="00561FE2">
                        <w:rPr>
                          <w:sz w:val="20"/>
                        </w:rPr>
                        <w:t xml:space="preserve">Frilägg </w:t>
                      </w:r>
                      <w:r w:rsidR="005D50E8">
                        <w:rPr>
                          <w:sz w:val="20"/>
                        </w:rPr>
                        <w:t xml:space="preserve">den gula </w:t>
                      </w:r>
                      <w:r w:rsidRPr="00561FE2">
                        <w:rPr>
                          <w:sz w:val="20"/>
                        </w:rPr>
                        <w:t>kranarmen.</w:t>
                      </w:r>
                    </w:p>
                  </w:txbxContent>
                </v:textbox>
              </v:shape>
            </w:pict>
          </mc:Fallback>
        </mc:AlternateContent>
      </w:r>
    </w:p>
    <w:p w14:paraId="223F6D39" w14:textId="77777777" w:rsidR="00D15480" w:rsidRDefault="00D15480" w:rsidP="00D15480">
      <w:pPr>
        <w:spacing w:line="276" w:lineRule="auto"/>
        <w:rPr>
          <w:color w:val="000000"/>
          <w:szCs w:val="24"/>
        </w:rPr>
      </w:pPr>
    </w:p>
    <w:p w14:paraId="764DF766" w14:textId="77777777" w:rsidR="00D15480" w:rsidRDefault="00D15480" w:rsidP="00D15480">
      <w:pPr>
        <w:spacing w:line="276" w:lineRule="auto"/>
        <w:rPr>
          <w:color w:val="000000"/>
          <w:szCs w:val="24"/>
        </w:rPr>
      </w:pPr>
    </w:p>
    <w:sectPr w:rsidR="00D15480" w:rsidSect="00147525">
      <w:headerReference w:type="default" r:id="rId17"/>
      <w:footerReference w:type="default" r:id="rId1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A9BEB" w14:textId="77777777" w:rsidR="00765B07" w:rsidRDefault="00765B07" w:rsidP="009A0744">
      <w:r>
        <w:separator/>
      </w:r>
    </w:p>
  </w:endnote>
  <w:endnote w:type="continuationSeparator" w:id="0">
    <w:p w14:paraId="68E33C5B" w14:textId="77777777" w:rsidR="00765B07" w:rsidRDefault="00765B07" w:rsidP="009A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690DC" w14:textId="77777777" w:rsidR="00943B97" w:rsidRDefault="00943B97">
    <w:pPr>
      <w:pStyle w:val="Sidfot"/>
      <w:jc w:val="center"/>
    </w:pPr>
  </w:p>
  <w:p w14:paraId="56B00FC7" w14:textId="77777777" w:rsidR="00943B97" w:rsidRDefault="00943B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81245"/>
      <w:docPartObj>
        <w:docPartGallery w:val="Page Numbers (Bottom of Page)"/>
        <w:docPartUnique/>
      </w:docPartObj>
    </w:sdtPr>
    <w:sdtContent>
      <w:p w14:paraId="6ECB6B56" w14:textId="77777777" w:rsidR="00901105" w:rsidRDefault="00901105">
        <w:pPr>
          <w:pStyle w:val="Sidfot"/>
          <w:jc w:val="center"/>
        </w:pPr>
        <w:r>
          <w:fldChar w:fldCharType="begin"/>
        </w:r>
        <w:r>
          <w:instrText>PAGE   \* MERGEFORMAT</w:instrText>
        </w:r>
        <w:r>
          <w:fldChar w:fldCharType="separate"/>
        </w:r>
        <w:r w:rsidR="00FE712F">
          <w:rPr>
            <w:noProof/>
          </w:rPr>
          <w:t>6</w:t>
        </w:r>
        <w:r>
          <w:fldChar w:fldCharType="end"/>
        </w:r>
      </w:p>
    </w:sdtContent>
  </w:sdt>
  <w:p w14:paraId="0CE1B0FE" w14:textId="77777777" w:rsidR="00901105" w:rsidRDefault="009011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E5A04" w14:textId="77777777" w:rsidR="00765B07" w:rsidRDefault="00765B07" w:rsidP="009A0744">
      <w:r>
        <w:separator/>
      </w:r>
    </w:p>
  </w:footnote>
  <w:footnote w:type="continuationSeparator" w:id="0">
    <w:p w14:paraId="5DA328F9" w14:textId="77777777" w:rsidR="00765B07" w:rsidRDefault="00765B07" w:rsidP="009A0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A39DA" w14:textId="7ECDC701" w:rsidR="00943B97" w:rsidRDefault="00943B97" w:rsidP="00172CA1">
    <w:pPr>
      <w:pStyle w:val="Sidhuvu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5C039" w14:textId="77777777" w:rsidR="00A1692C" w:rsidRDefault="00A1692C" w:rsidP="00172CA1">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082A"/>
    <w:multiLevelType w:val="hybridMultilevel"/>
    <w:tmpl w:val="DAE28E1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50BC6"/>
    <w:multiLevelType w:val="hybridMultilevel"/>
    <w:tmpl w:val="C3A88A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067FC"/>
    <w:multiLevelType w:val="hybridMultilevel"/>
    <w:tmpl w:val="5404A4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F46EBE"/>
    <w:multiLevelType w:val="hybridMultilevel"/>
    <w:tmpl w:val="5D1C97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75D2BF1"/>
    <w:multiLevelType w:val="hybridMultilevel"/>
    <w:tmpl w:val="F0CC568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10BD53E1"/>
    <w:multiLevelType w:val="hybridMultilevel"/>
    <w:tmpl w:val="380451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3DA372E"/>
    <w:multiLevelType w:val="multilevel"/>
    <w:tmpl w:val="5FC223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4D278EC"/>
    <w:multiLevelType w:val="hybridMultilevel"/>
    <w:tmpl w:val="B3F8C2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9F04EF0"/>
    <w:multiLevelType w:val="hybridMultilevel"/>
    <w:tmpl w:val="515EEC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902BA0"/>
    <w:multiLevelType w:val="hybridMultilevel"/>
    <w:tmpl w:val="F43A03FC"/>
    <w:lvl w:ilvl="0" w:tplc="0B10DC24">
      <w:start w:val="5"/>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7F4D22"/>
    <w:multiLevelType w:val="multilevel"/>
    <w:tmpl w:val="BDC4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4616D"/>
    <w:multiLevelType w:val="hybridMultilevel"/>
    <w:tmpl w:val="A306A4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3495AB9"/>
    <w:multiLevelType w:val="multilevel"/>
    <w:tmpl w:val="8A42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7914E1"/>
    <w:multiLevelType w:val="multilevel"/>
    <w:tmpl w:val="712C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1445F"/>
    <w:multiLevelType w:val="hybridMultilevel"/>
    <w:tmpl w:val="165AD08C"/>
    <w:lvl w:ilvl="0" w:tplc="3936351E">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223A24"/>
    <w:multiLevelType w:val="multilevel"/>
    <w:tmpl w:val="810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67D20"/>
    <w:multiLevelType w:val="hybridMultilevel"/>
    <w:tmpl w:val="370EA2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971AD6"/>
    <w:multiLevelType w:val="multilevel"/>
    <w:tmpl w:val="810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5636DF"/>
    <w:multiLevelType w:val="multilevel"/>
    <w:tmpl w:val="810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670B91"/>
    <w:multiLevelType w:val="hybridMultilevel"/>
    <w:tmpl w:val="08A29B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014231"/>
    <w:multiLevelType w:val="multilevel"/>
    <w:tmpl w:val="1276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541C3B"/>
    <w:multiLevelType w:val="hybridMultilevel"/>
    <w:tmpl w:val="68C6F572"/>
    <w:lvl w:ilvl="0" w:tplc="0EDA0288">
      <w:start w:val="5"/>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C096413"/>
    <w:multiLevelType w:val="hybridMultilevel"/>
    <w:tmpl w:val="A5E0F9A6"/>
    <w:lvl w:ilvl="0" w:tplc="69AC7B1E">
      <w:start w:val="2"/>
      <w:numFmt w:val="bullet"/>
      <w:lvlText w:val="-"/>
      <w:lvlJc w:val="left"/>
      <w:pPr>
        <w:ind w:left="720" w:hanging="360"/>
      </w:pPr>
      <w:rPr>
        <w:rFonts w:ascii="Arial Narrow" w:eastAsia="Calibri" w:hAnsi="Arial Narrow"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E13100F"/>
    <w:multiLevelType w:val="hybridMultilevel"/>
    <w:tmpl w:val="786AF650"/>
    <w:lvl w:ilvl="0" w:tplc="3936351E">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3153815"/>
    <w:multiLevelType w:val="hybridMultilevel"/>
    <w:tmpl w:val="26E68D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77C2E5C"/>
    <w:multiLevelType w:val="hybridMultilevel"/>
    <w:tmpl w:val="56682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8C03446"/>
    <w:multiLevelType w:val="hybridMultilevel"/>
    <w:tmpl w:val="47D052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8B0AE5"/>
    <w:multiLevelType w:val="hybridMultilevel"/>
    <w:tmpl w:val="38B85D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1992B52"/>
    <w:multiLevelType w:val="hybridMultilevel"/>
    <w:tmpl w:val="65D2C2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4213425"/>
    <w:multiLevelType w:val="hybridMultilevel"/>
    <w:tmpl w:val="627CA650"/>
    <w:lvl w:ilvl="0" w:tplc="041D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565B2EF8"/>
    <w:multiLevelType w:val="hybridMultilevel"/>
    <w:tmpl w:val="A3A434A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85E641A"/>
    <w:multiLevelType w:val="hybridMultilevel"/>
    <w:tmpl w:val="F1B2F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8D070D6"/>
    <w:multiLevelType w:val="multilevel"/>
    <w:tmpl w:val="810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5167E1"/>
    <w:multiLevelType w:val="hybridMultilevel"/>
    <w:tmpl w:val="581A57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CE336BC"/>
    <w:multiLevelType w:val="hybridMultilevel"/>
    <w:tmpl w:val="C7F0FB9C"/>
    <w:lvl w:ilvl="0" w:tplc="041D0001">
      <w:start w:val="1"/>
      <w:numFmt w:val="bullet"/>
      <w:lvlText w:val=""/>
      <w:lvlJc w:val="left"/>
      <w:pPr>
        <w:tabs>
          <w:tab w:val="num" w:pos="720"/>
        </w:tabs>
        <w:ind w:left="720" w:hanging="360"/>
      </w:pPr>
      <w:rPr>
        <w:rFonts w:ascii="Symbol" w:hAnsi="Symbol" w:hint="default"/>
      </w:rPr>
    </w:lvl>
    <w:lvl w:ilvl="1" w:tplc="348ADAB4">
      <w:numFmt w:val="bullet"/>
      <w:lvlText w:val="-"/>
      <w:lvlJc w:val="left"/>
      <w:pPr>
        <w:tabs>
          <w:tab w:val="num" w:pos="1440"/>
        </w:tabs>
        <w:ind w:left="1440" w:hanging="360"/>
      </w:pPr>
      <w:rPr>
        <w:rFonts w:ascii="Times New Roman" w:eastAsia="Times New Roman" w:hAnsi="Times New Roman"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B2786E"/>
    <w:multiLevelType w:val="multilevel"/>
    <w:tmpl w:val="810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681FC0"/>
    <w:multiLevelType w:val="hybridMultilevel"/>
    <w:tmpl w:val="7D26AA34"/>
    <w:lvl w:ilvl="0" w:tplc="369C78B4">
      <w:start w:val="1"/>
      <w:numFmt w:val="bullet"/>
      <w:lvlText w:val="•"/>
      <w:lvlJc w:val="left"/>
      <w:pPr>
        <w:tabs>
          <w:tab w:val="num" w:pos="720"/>
        </w:tabs>
        <w:ind w:left="720" w:hanging="360"/>
      </w:pPr>
      <w:rPr>
        <w:rFonts w:ascii="Arial" w:hAnsi="Arial" w:hint="default"/>
      </w:rPr>
    </w:lvl>
    <w:lvl w:ilvl="1" w:tplc="FD927C30" w:tentative="1">
      <w:start w:val="1"/>
      <w:numFmt w:val="bullet"/>
      <w:lvlText w:val="•"/>
      <w:lvlJc w:val="left"/>
      <w:pPr>
        <w:tabs>
          <w:tab w:val="num" w:pos="1440"/>
        </w:tabs>
        <w:ind w:left="1440" w:hanging="360"/>
      </w:pPr>
      <w:rPr>
        <w:rFonts w:ascii="Arial" w:hAnsi="Arial" w:hint="default"/>
      </w:rPr>
    </w:lvl>
    <w:lvl w:ilvl="2" w:tplc="B5563C7C" w:tentative="1">
      <w:start w:val="1"/>
      <w:numFmt w:val="bullet"/>
      <w:lvlText w:val="•"/>
      <w:lvlJc w:val="left"/>
      <w:pPr>
        <w:tabs>
          <w:tab w:val="num" w:pos="2160"/>
        </w:tabs>
        <w:ind w:left="2160" w:hanging="360"/>
      </w:pPr>
      <w:rPr>
        <w:rFonts w:ascii="Arial" w:hAnsi="Arial" w:hint="default"/>
      </w:rPr>
    </w:lvl>
    <w:lvl w:ilvl="3" w:tplc="E96C7854" w:tentative="1">
      <w:start w:val="1"/>
      <w:numFmt w:val="bullet"/>
      <w:lvlText w:val="•"/>
      <w:lvlJc w:val="left"/>
      <w:pPr>
        <w:tabs>
          <w:tab w:val="num" w:pos="2880"/>
        </w:tabs>
        <w:ind w:left="2880" w:hanging="360"/>
      </w:pPr>
      <w:rPr>
        <w:rFonts w:ascii="Arial" w:hAnsi="Arial" w:hint="default"/>
      </w:rPr>
    </w:lvl>
    <w:lvl w:ilvl="4" w:tplc="D2744084" w:tentative="1">
      <w:start w:val="1"/>
      <w:numFmt w:val="bullet"/>
      <w:lvlText w:val="•"/>
      <w:lvlJc w:val="left"/>
      <w:pPr>
        <w:tabs>
          <w:tab w:val="num" w:pos="3600"/>
        </w:tabs>
        <w:ind w:left="3600" w:hanging="360"/>
      </w:pPr>
      <w:rPr>
        <w:rFonts w:ascii="Arial" w:hAnsi="Arial" w:hint="default"/>
      </w:rPr>
    </w:lvl>
    <w:lvl w:ilvl="5" w:tplc="9BF218D0" w:tentative="1">
      <w:start w:val="1"/>
      <w:numFmt w:val="bullet"/>
      <w:lvlText w:val="•"/>
      <w:lvlJc w:val="left"/>
      <w:pPr>
        <w:tabs>
          <w:tab w:val="num" w:pos="4320"/>
        </w:tabs>
        <w:ind w:left="4320" w:hanging="360"/>
      </w:pPr>
      <w:rPr>
        <w:rFonts w:ascii="Arial" w:hAnsi="Arial" w:hint="default"/>
      </w:rPr>
    </w:lvl>
    <w:lvl w:ilvl="6" w:tplc="6AACE618" w:tentative="1">
      <w:start w:val="1"/>
      <w:numFmt w:val="bullet"/>
      <w:lvlText w:val="•"/>
      <w:lvlJc w:val="left"/>
      <w:pPr>
        <w:tabs>
          <w:tab w:val="num" w:pos="5040"/>
        </w:tabs>
        <w:ind w:left="5040" w:hanging="360"/>
      </w:pPr>
      <w:rPr>
        <w:rFonts w:ascii="Arial" w:hAnsi="Arial" w:hint="default"/>
      </w:rPr>
    </w:lvl>
    <w:lvl w:ilvl="7" w:tplc="CB340FFC" w:tentative="1">
      <w:start w:val="1"/>
      <w:numFmt w:val="bullet"/>
      <w:lvlText w:val="•"/>
      <w:lvlJc w:val="left"/>
      <w:pPr>
        <w:tabs>
          <w:tab w:val="num" w:pos="5760"/>
        </w:tabs>
        <w:ind w:left="5760" w:hanging="360"/>
      </w:pPr>
      <w:rPr>
        <w:rFonts w:ascii="Arial" w:hAnsi="Arial" w:hint="default"/>
      </w:rPr>
    </w:lvl>
    <w:lvl w:ilvl="8" w:tplc="B780630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20E74CE"/>
    <w:multiLevelType w:val="hybridMultilevel"/>
    <w:tmpl w:val="9ABC8B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314528A"/>
    <w:multiLevelType w:val="hybridMultilevel"/>
    <w:tmpl w:val="7A1293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67679A6"/>
    <w:multiLevelType w:val="hybridMultilevel"/>
    <w:tmpl w:val="D07CAA72"/>
    <w:lvl w:ilvl="0" w:tplc="9CD62E6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7D46BFD"/>
    <w:multiLevelType w:val="hybridMultilevel"/>
    <w:tmpl w:val="2DB03C8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1" w15:restartNumberingAfterBreak="0">
    <w:nsid w:val="69191FA6"/>
    <w:multiLevelType w:val="multilevel"/>
    <w:tmpl w:val="810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564BF9"/>
    <w:multiLevelType w:val="hybridMultilevel"/>
    <w:tmpl w:val="B45A697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A64522C"/>
    <w:multiLevelType w:val="hybridMultilevel"/>
    <w:tmpl w:val="668C7E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6E2F51F2"/>
    <w:multiLevelType w:val="hybridMultilevel"/>
    <w:tmpl w:val="450C544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EB84A33"/>
    <w:multiLevelType w:val="hybridMultilevel"/>
    <w:tmpl w:val="FCCE38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5311D55"/>
    <w:multiLevelType w:val="hybridMultilevel"/>
    <w:tmpl w:val="E8CEAA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9F20935"/>
    <w:multiLevelType w:val="hybridMultilevel"/>
    <w:tmpl w:val="F1B0AA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ABE20F9"/>
    <w:multiLevelType w:val="hybridMultilevel"/>
    <w:tmpl w:val="502E4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29463896">
    <w:abstractNumId w:val="12"/>
  </w:num>
  <w:num w:numId="2" w16cid:durableId="1924489550">
    <w:abstractNumId w:val="10"/>
  </w:num>
  <w:num w:numId="3" w16cid:durableId="1950702334">
    <w:abstractNumId w:val="15"/>
  </w:num>
  <w:num w:numId="4" w16cid:durableId="1744796695">
    <w:abstractNumId w:val="35"/>
  </w:num>
  <w:num w:numId="5" w16cid:durableId="39480137">
    <w:abstractNumId w:val="41"/>
  </w:num>
  <w:num w:numId="6" w16cid:durableId="1902786295">
    <w:abstractNumId w:val="18"/>
  </w:num>
  <w:num w:numId="7" w16cid:durableId="981883310">
    <w:abstractNumId w:val="32"/>
  </w:num>
  <w:num w:numId="8" w16cid:durableId="1218662523">
    <w:abstractNumId w:val="17"/>
  </w:num>
  <w:num w:numId="9" w16cid:durableId="183059915">
    <w:abstractNumId w:val="2"/>
  </w:num>
  <w:num w:numId="10" w16cid:durableId="608467171">
    <w:abstractNumId w:val="13"/>
  </w:num>
  <w:num w:numId="11" w16cid:durableId="22482647">
    <w:abstractNumId w:val="20"/>
  </w:num>
  <w:num w:numId="12" w16cid:durableId="678703546">
    <w:abstractNumId w:val="34"/>
  </w:num>
  <w:num w:numId="13" w16cid:durableId="1894001494">
    <w:abstractNumId w:val="29"/>
  </w:num>
  <w:num w:numId="14" w16cid:durableId="915171235">
    <w:abstractNumId w:val="6"/>
  </w:num>
  <w:num w:numId="15" w16cid:durableId="682442994">
    <w:abstractNumId w:val="0"/>
  </w:num>
  <w:num w:numId="16" w16cid:durableId="14162593">
    <w:abstractNumId w:val="36"/>
  </w:num>
  <w:num w:numId="17" w16cid:durableId="236331693">
    <w:abstractNumId w:val="22"/>
  </w:num>
  <w:num w:numId="18" w16cid:durableId="1320422638">
    <w:abstractNumId w:val="38"/>
  </w:num>
  <w:num w:numId="19" w16cid:durableId="365759165">
    <w:abstractNumId w:val="39"/>
  </w:num>
  <w:num w:numId="20" w16cid:durableId="270624201">
    <w:abstractNumId w:val="8"/>
  </w:num>
  <w:num w:numId="21" w16cid:durableId="1663508834">
    <w:abstractNumId w:val="21"/>
  </w:num>
  <w:num w:numId="22" w16cid:durableId="378672310">
    <w:abstractNumId w:val="9"/>
  </w:num>
  <w:num w:numId="23" w16cid:durableId="1524324459">
    <w:abstractNumId w:val="47"/>
  </w:num>
  <w:num w:numId="24" w16cid:durableId="1368292502">
    <w:abstractNumId w:val="42"/>
  </w:num>
  <w:num w:numId="25" w16cid:durableId="1885435587">
    <w:abstractNumId w:val="48"/>
  </w:num>
  <w:num w:numId="26" w16cid:durableId="771437378">
    <w:abstractNumId w:val="26"/>
  </w:num>
  <w:num w:numId="27" w16cid:durableId="316349719">
    <w:abstractNumId w:val="25"/>
  </w:num>
  <w:num w:numId="28" w16cid:durableId="1510754025">
    <w:abstractNumId w:val="14"/>
  </w:num>
  <w:num w:numId="29" w16cid:durableId="2031107075">
    <w:abstractNumId w:val="23"/>
  </w:num>
  <w:num w:numId="30" w16cid:durableId="1331329153">
    <w:abstractNumId w:val="33"/>
  </w:num>
  <w:num w:numId="31" w16cid:durableId="499857916">
    <w:abstractNumId w:val="19"/>
  </w:num>
  <w:num w:numId="32" w16cid:durableId="287393232">
    <w:abstractNumId w:val="45"/>
  </w:num>
  <w:num w:numId="33" w16cid:durableId="438064898">
    <w:abstractNumId w:val="16"/>
  </w:num>
  <w:num w:numId="34" w16cid:durableId="1929263677">
    <w:abstractNumId w:val="31"/>
  </w:num>
  <w:num w:numId="35" w16cid:durableId="627710750">
    <w:abstractNumId w:val="3"/>
  </w:num>
  <w:num w:numId="36" w16cid:durableId="1476099217">
    <w:abstractNumId w:val="44"/>
  </w:num>
  <w:num w:numId="37" w16cid:durableId="1388187418">
    <w:abstractNumId w:val="7"/>
  </w:num>
  <w:num w:numId="38" w16cid:durableId="759569468">
    <w:abstractNumId w:val="11"/>
  </w:num>
  <w:num w:numId="39" w16cid:durableId="738983997">
    <w:abstractNumId w:val="28"/>
  </w:num>
  <w:num w:numId="40" w16cid:durableId="503324502">
    <w:abstractNumId w:val="5"/>
  </w:num>
  <w:num w:numId="41" w16cid:durableId="2037612158">
    <w:abstractNumId w:val="1"/>
  </w:num>
  <w:num w:numId="42" w16cid:durableId="13577912">
    <w:abstractNumId w:val="30"/>
  </w:num>
  <w:num w:numId="43" w16cid:durableId="1248267807">
    <w:abstractNumId w:val="43"/>
  </w:num>
  <w:num w:numId="44" w16cid:durableId="141582448">
    <w:abstractNumId w:val="46"/>
  </w:num>
  <w:num w:numId="45" w16cid:durableId="1187328594">
    <w:abstractNumId w:val="24"/>
  </w:num>
  <w:num w:numId="46" w16cid:durableId="997029215">
    <w:abstractNumId w:val="40"/>
  </w:num>
  <w:num w:numId="47" w16cid:durableId="132990323">
    <w:abstractNumId w:val="4"/>
  </w:num>
  <w:num w:numId="48" w16cid:durableId="261882752">
    <w:abstractNumId w:val="37"/>
  </w:num>
  <w:num w:numId="49" w16cid:durableId="1850194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2053" fill="f" fillcolor="white" strokecolor="none [3213]">
      <v:fill color="white" on="f"/>
      <v:stroke 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75E"/>
    <w:rsid w:val="00003D86"/>
    <w:rsid w:val="00005FEA"/>
    <w:rsid w:val="00006450"/>
    <w:rsid w:val="000101A6"/>
    <w:rsid w:val="0001078E"/>
    <w:rsid w:val="000129FC"/>
    <w:rsid w:val="0001391A"/>
    <w:rsid w:val="00014A8B"/>
    <w:rsid w:val="00014DDD"/>
    <w:rsid w:val="00020694"/>
    <w:rsid w:val="00025539"/>
    <w:rsid w:val="0002634F"/>
    <w:rsid w:val="00035D8B"/>
    <w:rsid w:val="00037CB6"/>
    <w:rsid w:val="00040CD3"/>
    <w:rsid w:val="000412EF"/>
    <w:rsid w:val="00042DAF"/>
    <w:rsid w:val="00044521"/>
    <w:rsid w:val="000452CF"/>
    <w:rsid w:val="00051CAC"/>
    <w:rsid w:val="00052357"/>
    <w:rsid w:val="00056ABC"/>
    <w:rsid w:val="000571A7"/>
    <w:rsid w:val="0006299B"/>
    <w:rsid w:val="000642E7"/>
    <w:rsid w:val="00064EB6"/>
    <w:rsid w:val="000650CD"/>
    <w:rsid w:val="00067E98"/>
    <w:rsid w:val="000725F4"/>
    <w:rsid w:val="000738B3"/>
    <w:rsid w:val="000738E8"/>
    <w:rsid w:val="0007473D"/>
    <w:rsid w:val="000779ED"/>
    <w:rsid w:val="00081F17"/>
    <w:rsid w:val="00086018"/>
    <w:rsid w:val="0009175E"/>
    <w:rsid w:val="00093808"/>
    <w:rsid w:val="000976E0"/>
    <w:rsid w:val="000A4CBE"/>
    <w:rsid w:val="000A655E"/>
    <w:rsid w:val="000B0247"/>
    <w:rsid w:val="000B4934"/>
    <w:rsid w:val="000B614A"/>
    <w:rsid w:val="000C5C85"/>
    <w:rsid w:val="000D1C4F"/>
    <w:rsid w:val="000D5ED0"/>
    <w:rsid w:val="000D71E8"/>
    <w:rsid w:val="000E37BD"/>
    <w:rsid w:val="000F1D2B"/>
    <w:rsid w:val="000F5F27"/>
    <w:rsid w:val="000F610F"/>
    <w:rsid w:val="000F7B31"/>
    <w:rsid w:val="00100A74"/>
    <w:rsid w:val="00103DFF"/>
    <w:rsid w:val="0010661D"/>
    <w:rsid w:val="00107BC9"/>
    <w:rsid w:val="00110865"/>
    <w:rsid w:val="001174C3"/>
    <w:rsid w:val="00120D38"/>
    <w:rsid w:val="00122442"/>
    <w:rsid w:val="00125A3D"/>
    <w:rsid w:val="00126138"/>
    <w:rsid w:val="00136EE7"/>
    <w:rsid w:val="00137A02"/>
    <w:rsid w:val="00147525"/>
    <w:rsid w:val="00150CC6"/>
    <w:rsid w:val="0015372D"/>
    <w:rsid w:val="001545E0"/>
    <w:rsid w:val="00154E8B"/>
    <w:rsid w:val="00154F8D"/>
    <w:rsid w:val="0016112B"/>
    <w:rsid w:val="00171DF8"/>
    <w:rsid w:val="001743F0"/>
    <w:rsid w:val="0018445E"/>
    <w:rsid w:val="00192C84"/>
    <w:rsid w:val="00197278"/>
    <w:rsid w:val="001A3B77"/>
    <w:rsid w:val="001A4ADE"/>
    <w:rsid w:val="001A57A9"/>
    <w:rsid w:val="001B0D10"/>
    <w:rsid w:val="001B1631"/>
    <w:rsid w:val="001B3855"/>
    <w:rsid w:val="001B583E"/>
    <w:rsid w:val="001B5B24"/>
    <w:rsid w:val="001B6875"/>
    <w:rsid w:val="001B6B26"/>
    <w:rsid w:val="001B6C42"/>
    <w:rsid w:val="001C46B5"/>
    <w:rsid w:val="001D3A18"/>
    <w:rsid w:val="001D4385"/>
    <w:rsid w:val="001E242B"/>
    <w:rsid w:val="001E3908"/>
    <w:rsid w:val="001E3AA4"/>
    <w:rsid w:val="001E762E"/>
    <w:rsid w:val="001F12A1"/>
    <w:rsid w:val="001F527E"/>
    <w:rsid w:val="001F6C4E"/>
    <w:rsid w:val="002027AC"/>
    <w:rsid w:val="00203A6E"/>
    <w:rsid w:val="00203C02"/>
    <w:rsid w:val="00203FDC"/>
    <w:rsid w:val="002137C7"/>
    <w:rsid w:val="00221759"/>
    <w:rsid w:val="00222841"/>
    <w:rsid w:val="002244C7"/>
    <w:rsid w:val="00225803"/>
    <w:rsid w:val="002325B3"/>
    <w:rsid w:val="00232E4E"/>
    <w:rsid w:val="002355CC"/>
    <w:rsid w:val="002421EE"/>
    <w:rsid w:val="002430F2"/>
    <w:rsid w:val="002444BD"/>
    <w:rsid w:val="00250417"/>
    <w:rsid w:val="00250BF1"/>
    <w:rsid w:val="00251BBA"/>
    <w:rsid w:val="0025425D"/>
    <w:rsid w:val="00264E82"/>
    <w:rsid w:val="0026524D"/>
    <w:rsid w:val="00265419"/>
    <w:rsid w:val="00270B0E"/>
    <w:rsid w:val="0027254B"/>
    <w:rsid w:val="00274CB7"/>
    <w:rsid w:val="00281C32"/>
    <w:rsid w:val="00283580"/>
    <w:rsid w:val="00283E3A"/>
    <w:rsid w:val="00284E6D"/>
    <w:rsid w:val="00286C29"/>
    <w:rsid w:val="00286C75"/>
    <w:rsid w:val="00286D69"/>
    <w:rsid w:val="00286DCF"/>
    <w:rsid w:val="00287D25"/>
    <w:rsid w:val="00294194"/>
    <w:rsid w:val="002958D1"/>
    <w:rsid w:val="00296606"/>
    <w:rsid w:val="00297172"/>
    <w:rsid w:val="002975DA"/>
    <w:rsid w:val="002A26E1"/>
    <w:rsid w:val="002A6E1D"/>
    <w:rsid w:val="002A71F0"/>
    <w:rsid w:val="002A751C"/>
    <w:rsid w:val="002B1EDC"/>
    <w:rsid w:val="002B66A1"/>
    <w:rsid w:val="002B7B83"/>
    <w:rsid w:val="002B7E6F"/>
    <w:rsid w:val="002C0E12"/>
    <w:rsid w:val="002C49C3"/>
    <w:rsid w:val="002D5160"/>
    <w:rsid w:val="002E1805"/>
    <w:rsid w:val="002E2E09"/>
    <w:rsid w:val="002E3700"/>
    <w:rsid w:val="002E5AD0"/>
    <w:rsid w:val="002E7204"/>
    <w:rsid w:val="002F0BE3"/>
    <w:rsid w:val="002F755B"/>
    <w:rsid w:val="002F7719"/>
    <w:rsid w:val="003006A7"/>
    <w:rsid w:val="0030213C"/>
    <w:rsid w:val="00310308"/>
    <w:rsid w:val="00314A00"/>
    <w:rsid w:val="00316B16"/>
    <w:rsid w:val="00322905"/>
    <w:rsid w:val="0032322B"/>
    <w:rsid w:val="003253C7"/>
    <w:rsid w:val="00327E22"/>
    <w:rsid w:val="00327F09"/>
    <w:rsid w:val="00331341"/>
    <w:rsid w:val="003317F7"/>
    <w:rsid w:val="00333833"/>
    <w:rsid w:val="0034136E"/>
    <w:rsid w:val="0034351D"/>
    <w:rsid w:val="00352D63"/>
    <w:rsid w:val="0035511A"/>
    <w:rsid w:val="00357D3E"/>
    <w:rsid w:val="003611AE"/>
    <w:rsid w:val="00364217"/>
    <w:rsid w:val="003648DF"/>
    <w:rsid w:val="0036636B"/>
    <w:rsid w:val="003667C8"/>
    <w:rsid w:val="0037269A"/>
    <w:rsid w:val="00372853"/>
    <w:rsid w:val="00374F48"/>
    <w:rsid w:val="00377952"/>
    <w:rsid w:val="003846FF"/>
    <w:rsid w:val="003A2ABD"/>
    <w:rsid w:val="003A5383"/>
    <w:rsid w:val="003B300D"/>
    <w:rsid w:val="003B4C26"/>
    <w:rsid w:val="003C46A4"/>
    <w:rsid w:val="003C777E"/>
    <w:rsid w:val="003C798C"/>
    <w:rsid w:val="003D1A8F"/>
    <w:rsid w:val="003D3E9B"/>
    <w:rsid w:val="003D475E"/>
    <w:rsid w:val="003D76C5"/>
    <w:rsid w:val="003E3B60"/>
    <w:rsid w:val="003F0CCD"/>
    <w:rsid w:val="003F0D24"/>
    <w:rsid w:val="003F3285"/>
    <w:rsid w:val="003F7BCC"/>
    <w:rsid w:val="00404001"/>
    <w:rsid w:val="00404EE5"/>
    <w:rsid w:val="00410243"/>
    <w:rsid w:val="00415212"/>
    <w:rsid w:val="00415351"/>
    <w:rsid w:val="00415D2F"/>
    <w:rsid w:val="00421B79"/>
    <w:rsid w:val="00422DBA"/>
    <w:rsid w:val="004255A6"/>
    <w:rsid w:val="004277B5"/>
    <w:rsid w:val="00434135"/>
    <w:rsid w:val="004354E6"/>
    <w:rsid w:val="00440A4C"/>
    <w:rsid w:val="004529CA"/>
    <w:rsid w:val="00454606"/>
    <w:rsid w:val="00455999"/>
    <w:rsid w:val="00457590"/>
    <w:rsid w:val="00470915"/>
    <w:rsid w:val="004817FC"/>
    <w:rsid w:val="00483058"/>
    <w:rsid w:val="004863F3"/>
    <w:rsid w:val="004918C6"/>
    <w:rsid w:val="00492100"/>
    <w:rsid w:val="004930CB"/>
    <w:rsid w:val="004939B2"/>
    <w:rsid w:val="00497702"/>
    <w:rsid w:val="004A1AB6"/>
    <w:rsid w:val="004A309F"/>
    <w:rsid w:val="004A599E"/>
    <w:rsid w:val="004B2007"/>
    <w:rsid w:val="004C3C74"/>
    <w:rsid w:val="004C63F2"/>
    <w:rsid w:val="004C7EDB"/>
    <w:rsid w:val="004D20AE"/>
    <w:rsid w:val="004D4AF7"/>
    <w:rsid w:val="004D55F6"/>
    <w:rsid w:val="004D63C5"/>
    <w:rsid w:val="004E08CE"/>
    <w:rsid w:val="004E09DB"/>
    <w:rsid w:val="004E2AFC"/>
    <w:rsid w:val="004E4534"/>
    <w:rsid w:val="004E5B52"/>
    <w:rsid w:val="004E6AB1"/>
    <w:rsid w:val="004F09DE"/>
    <w:rsid w:val="004F3E0B"/>
    <w:rsid w:val="00510F31"/>
    <w:rsid w:val="005161BB"/>
    <w:rsid w:val="00516887"/>
    <w:rsid w:val="005219AF"/>
    <w:rsid w:val="00522101"/>
    <w:rsid w:val="005343F5"/>
    <w:rsid w:val="0053591B"/>
    <w:rsid w:val="00543408"/>
    <w:rsid w:val="0054407A"/>
    <w:rsid w:val="00545887"/>
    <w:rsid w:val="00546154"/>
    <w:rsid w:val="0055499A"/>
    <w:rsid w:val="005577EB"/>
    <w:rsid w:val="00561A6E"/>
    <w:rsid w:val="00561FE2"/>
    <w:rsid w:val="0056466A"/>
    <w:rsid w:val="00570977"/>
    <w:rsid w:val="00571F4E"/>
    <w:rsid w:val="00573BE5"/>
    <w:rsid w:val="00573BEB"/>
    <w:rsid w:val="00573CDE"/>
    <w:rsid w:val="00576176"/>
    <w:rsid w:val="00576D8E"/>
    <w:rsid w:val="005770FC"/>
    <w:rsid w:val="00580955"/>
    <w:rsid w:val="005819EC"/>
    <w:rsid w:val="005854D8"/>
    <w:rsid w:val="0058738C"/>
    <w:rsid w:val="00594151"/>
    <w:rsid w:val="00595255"/>
    <w:rsid w:val="005A51FB"/>
    <w:rsid w:val="005B6F9C"/>
    <w:rsid w:val="005B7106"/>
    <w:rsid w:val="005C31B7"/>
    <w:rsid w:val="005C346E"/>
    <w:rsid w:val="005C757D"/>
    <w:rsid w:val="005D2845"/>
    <w:rsid w:val="005D4CEC"/>
    <w:rsid w:val="005D50E8"/>
    <w:rsid w:val="005D7B47"/>
    <w:rsid w:val="005E0396"/>
    <w:rsid w:val="005E30C4"/>
    <w:rsid w:val="005E53E5"/>
    <w:rsid w:val="005E5414"/>
    <w:rsid w:val="006014E5"/>
    <w:rsid w:val="006058A1"/>
    <w:rsid w:val="0062150B"/>
    <w:rsid w:val="00622310"/>
    <w:rsid w:val="0062470C"/>
    <w:rsid w:val="0062501F"/>
    <w:rsid w:val="006275A9"/>
    <w:rsid w:val="00630014"/>
    <w:rsid w:val="00634906"/>
    <w:rsid w:val="0063643E"/>
    <w:rsid w:val="006507AD"/>
    <w:rsid w:val="00650B44"/>
    <w:rsid w:val="00652273"/>
    <w:rsid w:val="00652DEA"/>
    <w:rsid w:val="00655054"/>
    <w:rsid w:val="006567DB"/>
    <w:rsid w:val="00657EE6"/>
    <w:rsid w:val="006644DA"/>
    <w:rsid w:val="00666E56"/>
    <w:rsid w:val="00667325"/>
    <w:rsid w:val="006707CF"/>
    <w:rsid w:val="00672C65"/>
    <w:rsid w:val="0067729B"/>
    <w:rsid w:val="00680876"/>
    <w:rsid w:val="0068245F"/>
    <w:rsid w:val="00690780"/>
    <w:rsid w:val="00696556"/>
    <w:rsid w:val="006968F6"/>
    <w:rsid w:val="006B07B1"/>
    <w:rsid w:val="006B377A"/>
    <w:rsid w:val="006C1E4A"/>
    <w:rsid w:val="006C5695"/>
    <w:rsid w:val="006D1598"/>
    <w:rsid w:val="006D407F"/>
    <w:rsid w:val="006D4682"/>
    <w:rsid w:val="006D5578"/>
    <w:rsid w:val="006E5487"/>
    <w:rsid w:val="006E56F1"/>
    <w:rsid w:val="006E5C76"/>
    <w:rsid w:val="006E766D"/>
    <w:rsid w:val="006F05AC"/>
    <w:rsid w:val="006F1E0C"/>
    <w:rsid w:val="006F4102"/>
    <w:rsid w:val="006F4E66"/>
    <w:rsid w:val="0070281E"/>
    <w:rsid w:val="00713C97"/>
    <w:rsid w:val="00720036"/>
    <w:rsid w:val="00721836"/>
    <w:rsid w:val="00722D4F"/>
    <w:rsid w:val="00724143"/>
    <w:rsid w:val="00740369"/>
    <w:rsid w:val="007414FA"/>
    <w:rsid w:val="00752376"/>
    <w:rsid w:val="0075625E"/>
    <w:rsid w:val="007625DC"/>
    <w:rsid w:val="00763D75"/>
    <w:rsid w:val="00765B07"/>
    <w:rsid w:val="007668F8"/>
    <w:rsid w:val="007809A1"/>
    <w:rsid w:val="007819F5"/>
    <w:rsid w:val="00783683"/>
    <w:rsid w:val="00793647"/>
    <w:rsid w:val="007A088E"/>
    <w:rsid w:val="007A1DA4"/>
    <w:rsid w:val="007A2F15"/>
    <w:rsid w:val="007A36D0"/>
    <w:rsid w:val="007A6EC6"/>
    <w:rsid w:val="007B023B"/>
    <w:rsid w:val="007B1E3E"/>
    <w:rsid w:val="007B39D0"/>
    <w:rsid w:val="007B639E"/>
    <w:rsid w:val="007B7BFA"/>
    <w:rsid w:val="007B7E2E"/>
    <w:rsid w:val="007C33B3"/>
    <w:rsid w:val="007C4A19"/>
    <w:rsid w:val="007C5C92"/>
    <w:rsid w:val="007D6556"/>
    <w:rsid w:val="007E36DE"/>
    <w:rsid w:val="007E3C16"/>
    <w:rsid w:val="007E40AD"/>
    <w:rsid w:val="007E47AF"/>
    <w:rsid w:val="007E664E"/>
    <w:rsid w:val="007E781B"/>
    <w:rsid w:val="007E7C4A"/>
    <w:rsid w:val="007F1F4F"/>
    <w:rsid w:val="007F3312"/>
    <w:rsid w:val="007F607C"/>
    <w:rsid w:val="00801B52"/>
    <w:rsid w:val="00802124"/>
    <w:rsid w:val="00802CAF"/>
    <w:rsid w:val="008076D6"/>
    <w:rsid w:val="00812826"/>
    <w:rsid w:val="00815C78"/>
    <w:rsid w:val="008162C6"/>
    <w:rsid w:val="00817BF7"/>
    <w:rsid w:val="00820668"/>
    <w:rsid w:val="0082174F"/>
    <w:rsid w:val="00822B15"/>
    <w:rsid w:val="00823DF2"/>
    <w:rsid w:val="008258A0"/>
    <w:rsid w:val="00826162"/>
    <w:rsid w:val="00827ECE"/>
    <w:rsid w:val="008354A5"/>
    <w:rsid w:val="00836837"/>
    <w:rsid w:val="00836DD8"/>
    <w:rsid w:val="00837F91"/>
    <w:rsid w:val="00840FEA"/>
    <w:rsid w:val="00845CD4"/>
    <w:rsid w:val="00850409"/>
    <w:rsid w:val="008534C6"/>
    <w:rsid w:val="0085559A"/>
    <w:rsid w:val="00863209"/>
    <w:rsid w:val="0086639E"/>
    <w:rsid w:val="00876F83"/>
    <w:rsid w:val="00881123"/>
    <w:rsid w:val="00884440"/>
    <w:rsid w:val="00885DF6"/>
    <w:rsid w:val="00886CA1"/>
    <w:rsid w:val="00892276"/>
    <w:rsid w:val="00894730"/>
    <w:rsid w:val="008A0C42"/>
    <w:rsid w:val="008A2D76"/>
    <w:rsid w:val="008A30B0"/>
    <w:rsid w:val="008A3BB7"/>
    <w:rsid w:val="008A410B"/>
    <w:rsid w:val="008A6534"/>
    <w:rsid w:val="008A6E50"/>
    <w:rsid w:val="008A6EBF"/>
    <w:rsid w:val="008B113B"/>
    <w:rsid w:val="008B7336"/>
    <w:rsid w:val="008B770E"/>
    <w:rsid w:val="008C6C0D"/>
    <w:rsid w:val="008C7532"/>
    <w:rsid w:val="008D6E4B"/>
    <w:rsid w:val="008D797E"/>
    <w:rsid w:val="008D7F8B"/>
    <w:rsid w:val="008F2F3C"/>
    <w:rsid w:val="00901105"/>
    <w:rsid w:val="00901274"/>
    <w:rsid w:val="009074AC"/>
    <w:rsid w:val="00920F32"/>
    <w:rsid w:val="009276D8"/>
    <w:rsid w:val="0093059F"/>
    <w:rsid w:val="00931B86"/>
    <w:rsid w:val="00932FD3"/>
    <w:rsid w:val="00934978"/>
    <w:rsid w:val="00941EA6"/>
    <w:rsid w:val="00942AE0"/>
    <w:rsid w:val="00943B97"/>
    <w:rsid w:val="00943BE2"/>
    <w:rsid w:val="00945450"/>
    <w:rsid w:val="00951900"/>
    <w:rsid w:val="00951E86"/>
    <w:rsid w:val="0095468E"/>
    <w:rsid w:val="009563C9"/>
    <w:rsid w:val="0095726A"/>
    <w:rsid w:val="00957BBA"/>
    <w:rsid w:val="00962A44"/>
    <w:rsid w:val="009656F2"/>
    <w:rsid w:val="009657E7"/>
    <w:rsid w:val="009658E2"/>
    <w:rsid w:val="00965D6D"/>
    <w:rsid w:val="00966566"/>
    <w:rsid w:val="009672B7"/>
    <w:rsid w:val="00971C8B"/>
    <w:rsid w:val="00975032"/>
    <w:rsid w:val="00976322"/>
    <w:rsid w:val="009802A4"/>
    <w:rsid w:val="0099233D"/>
    <w:rsid w:val="009A0744"/>
    <w:rsid w:val="009A0A95"/>
    <w:rsid w:val="009A1361"/>
    <w:rsid w:val="009A4775"/>
    <w:rsid w:val="009B3699"/>
    <w:rsid w:val="009B7D6C"/>
    <w:rsid w:val="009C01A2"/>
    <w:rsid w:val="009C4BCD"/>
    <w:rsid w:val="009C5EC2"/>
    <w:rsid w:val="009D22A7"/>
    <w:rsid w:val="009E0799"/>
    <w:rsid w:val="009E757D"/>
    <w:rsid w:val="009E7D87"/>
    <w:rsid w:val="009F1ED2"/>
    <w:rsid w:val="00A023C1"/>
    <w:rsid w:val="00A048FA"/>
    <w:rsid w:val="00A10548"/>
    <w:rsid w:val="00A14B37"/>
    <w:rsid w:val="00A1692C"/>
    <w:rsid w:val="00A17F2D"/>
    <w:rsid w:val="00A230A2"/>
    <w:rsid w:val="00A25044"/>
    <w:rsid w:val="00A2505F"/>
    <w:rsid w:val="00A257B6"/>
    <w:rsid w:val="00A32F6E"/>
    <w:rsid w:val="00A367D3"/>
    <w:rsid w:val="00A40A01"/>
    <w:rsid w:val="00A45822"/>
    <w:rsid w:val="00A45BD3"/>
    <w:rsid w:val="00A55ECC"/>
    <w:rsid w:val="00A63E64"/>
    <w:rsid w:val="00A64F0E"/>
    <w:rsid w:val="00A65651"/>
    <w:rsid w:val="00A730E4"/>
    <w:rsid w:val="00A743DD"/>
    <w:rsid w:val="00A757B3"/>
    <w:rsid w:val="00A76326"/>
    <w:rsid w:val="00A859C3"/>
    <w:rsid w:val="00A866B5"/>
    <w:rsid w:val="00A86FFA"/>
    <w:rsid w:val="00A9203E"/>
    <w:rsid w:val="00A94018"/>
    <w:rsid w:val="00A94602"/>
    <w:rsid w:val="00A95808"/>
    <w:rsid w:val="00AA251C"/>
    <w:rsid w:val="00AA3629"/>
    <w:rsid w:val="00AA3D31"/>
    <w:rsid w:val="00AA4876"/>
    <w:rsid w:val="00AA59B5"/>
    <w:rsid w:val="00AB3E89"/>
    <w:rsid w:val="00AB62B7"/>
    <w:rsid w:val="00AB63F4"/>
    <w:rsid w:val="00AC4687"/>
    <w:rsid w:val="00AD378F"/>
    <w:rsid w:val="00AD5B9D"/>
    <w:rsid w:val="00AD6663"/>
    <w:rsid w:val="00AE1140"/>
    <w:rsid w:val="00AE3CE3"/>
    <w:rsid w:val="00AE615C"/>
    <w:rsid w:val="00AE7FFE"/>
    <w:rsid w:val="00AF01BA"/>
    <w:rsid w:val="00AF4C04"/>
    <w:rsid w:val="00AF65E1"/>
    <w:rsid w:val="00B03AB7"/>
    <w:rsid w:val="00B07FED"/>
    <w:rsid w:val="00B14204"/>
    <w:rsid w:val="00B14704"/>
    <w:rsid w:val="00B153FF"/>
    <w:rsid w:val="00B25953"/>
    <w:rsid w:val="00B25B45"/>
    <w:rsid w:val="00B26311"/>
    <w:rsid w:val="00B30C0D"/>
    <w:rsid w:val="00B34C13"/>
    <w:rsid w:val="00B36A32"/>
    <w:rsid w:val="00B40C3D"/>
    <w:rsid w:val="00B42AC8"/>
    <w:rsid w:val="00B42DC3"/>
    <w:rsid w:val="00B653B0"/>
    <w:rsid w:val="00B65EF1"/>
    <w:rsid w:val="00B7322B"/>
    <w:rsid w:val="00B74A41"/>
    <w:rsid w:val="00B86186"/>
    <w:rsid w:val="00BA1666"/>
    <w:rsid w:val="00BA70EA"/>
    <w:rsid w:val="00BB774E"/>
    <w:rsid w:val="00BC0132"/>
    <w:rsid w:val="00BC1645"/>
    <w:rsid w:val="00BD1E0C"/>
    <w:rsid w:val="00BD2A7C"/>
    <w:rsid w:val="00BD37CC"/>
    <w:rsid w:val="00BD76F4"/>
    <w:rsid w:val="00BE2D26"/>
    <w:rsid w:val="00BE3FBF"/>
    <w:rsid w:val="00BE798C"/>
    <w:rsid w:val="00BF5817"/>
    <w:rsid w:val="00BF63FB"/>
    <w:rsid w:val="00C05072"/>
    <w:rsid w:val="00C05674"/>
    <w:rsid w:val="00C11DE5"/>
    <w:rsid w:val="00C14DE8"/>
    <w:rsid w:val="00C17615"/>
    <w:rsid w:val="00C2410F"/>
    <w:rsid w:val="00C27752"/>
    <w:rsid w:val="00C33CF0"/>
    <w:rsid w:val="00C36738"/>
    <w:rsid w:val="00C3680A"/>
    <w:rsid w:val="00C50592"/>
    <w:rsid w:val="00C54AA7"/>
    <w:rsid w:val="00C576A5"/>
    <w:rsid w:val="00C579F4"/>
    <w:rsid w:val="00C636A9"/>
    <w:rsid w:val="00C652FB"/>
    <w:rsid w:val="00C76D79"/>
    <w:rsid w:val="00C801FF"/>
    <w:rsid w:val="00C83139"/>
    <w:rsid w:val="00C83503"/>
    <w:rsid w:val="00C84112"/>
    <w:rsid w:val="00C85BC8"/>
    <w:rsid w:val="00C86639"/>
    <w:rsid w:val="00C9099C"/>
    <w:rsid w:val="00C93374"/>
    <w:rsid w:val="00CA4880"/>
    <w:rsid w:val="00CA71B9"/>
    <w:rsid w:val="00CB1BEA"/>
    <w:rsid w:val="00CB1F51"/>
    <w:rsid w:val="00CB2108"/>
    <w:rsid w:val="00CB547E"/>
    <w:rsid w:val="00CB6AAB"/>
    <w:rsid w:val="00CB74E4"/>
    <w:rsid w:val="00CC2984"/>
    <w:rsid w:val="00CC75D9"/>
    <w:rsid w:val="00CD542C"/>
    <w:rsid w:val="00CD6135"/>
    <w:rsid w:val="00CD730A"/>
    <w:rsid w:val="00CE6CCE"/>
    <w:rsid w:val="00CE77DD"/>
    <w:rsid w:val="00CF4AB2"/>
    <w:rsid w:val="00CF7C32"/>
    <w:rsid w:val="00D04A49"/>
    <w:rsid w:val="00D13B64"/>
    <w:rsid w:val="00D15480"/>
    <w:rsid w:val="00D1704B"/>
    <w:rsid w:val="00D17A0F"/>
    <w:rsid w:val="00D20125"/>
    <w:rsid w:val="00D215CF"/>
    <w:rsid w:val="00D2254A"/>
    <w:rsid w:val="00D30B0B"/>
    <w:rsid w:val="00D350FE"/>
    <w:rsid w:val="00D35200"/>
    <w:rsid w:val="00D36A0E"/>
    <w:rsid w:val="00D37E36"/>
    <w:rsid w:val="00D40E51"/>
    <w:rsid w:val="00D4538D"/>
    <w:rsid w:val="00D45CBB"/>
    <w:rsid w:val="00D4774A"/>
    <w:rsid w:val="00D532F3"/>
    <w:rsid w:val="00D66A4D"/>
    <w:rsid w:val="00D67689"/>
    <w:rsid w:val="00D6796C"/>
    <w:rsid w:val="00D715AE"/>
    <w:rsid w:val="00D7399D"/>
    <w:rsid w:val="00D744A7"/>
    <w:rsid w:val="00D75D05"/>
    <w:rsid w:val="00D77AA2"/>
    <w:rsid w:val="00D803FB"/>
    <w:rsid w:val="00D83153"/>
    <w:rsid w:val="00D90A97"/>
    <w:rsid w:val="00D923B8"/>
    <w:rsid w:val="00D9737A"/>
    <w:rsid w:val="00DA25E7"/>
    <w:rsid w:val="00DB03C3"/>
    <w:rsid w:val="00DB6BC0"/>
    <w:rsid w:val="00DB76B3"/>
    <w:rsid w:val="00DC3B8B"/>
    <w:rsid w:val="00DC46C6"/>
    <w:rsid w:val="00DC4D55"/>
    <w:rsid w:val="00DD251D"/>
    <w:rsid w:val="00DE1BCE"/>
    <w:rsid w:val="00DE24D4"/>
    <w:rsid w:val="00DE289D"/>
    <w:rsid w:val="00DE405E"/>
    <w:rsid w:val="00DE7F06"/>
    <w:rsid w:val="00E067C5"/>
    <w:rsid w:val="00E11906"/>
    <w:rsid w:val="00E17390"/>
    <w:rsid w:val="00E254A1"/>
    <w:rsid w:val="00E26BBD"/>
    <w:rsid w:val="00E2766C"/>
    <w:rsid w:val="00E279F2"/>
    <w:rsid w:val="00E32287"/>
    <w:rsid w:val="00E35663"/>
    <w:rsid w:val="00E406E7"/>
    <w:rsid w:val="00E42AE2"/>
    <w:rsid w:val="00E45A2C"/>
    <w:rsid w:val="00E46BA1"/>
    <w:rsid w:val="00E47157"/>
    <w:rsid w:val="00E5263D"/>
    <w:rsid w:val="00E53BB3"/>
    <w:rsid w:val="00E54CAA"/>
    <w:rsid w:val="00E55459"/>
    <w:rsid w:val="00E62743"/>
    <w:rsid w:val="00E62853"/>
    <w:rsid w:val="00E63DF8"/>
    <w:rsid w:val="00E65303"/>
    <w:rsid w:val="00E70B27"/>
    <w:rsid w:val="00E7184F"/>
    <w:rsid w:val="00E72C46"/>
    <w:rsid w:val="00E765E8"/>
    <w:rsid w:val="00E81E67"/>
    <w:rsid w:val="00E84152"/>
    <w:rsid w:val="00E86CF4"/>
    <w:rsid w:val="00E90CC5"/>
    <w:rsid w:val="00E91660"/>
    <w:rsid w:val="00E94065"/>
    <w:rsid w:val="00E94C95"/>
    <w:rsid w:val="00E975C9"/>
    <w:rsid w:val="00E97C26"/>
    <w:rsid w:val="00EA3570"/>
    <w:rsid w:val="00EB2790"/>
    <w:rsid w:val="00EB37E2"/>
    <w:rsid w:val="00EB3ED6"/>
    <w:rsid w:val="00EB6583"/>
    <w:rsid w:val="00EB667B"/>
    <w:rsid w:val="00EC2754"/>
    <w:rsid w:val="00EC2D86"/>
    <w:rsid w:val="00EC3500"/>
    <w:rsid w:val="00EC3CB9"/>
    <w:rsid w:val="00EC64F2"/>
    <w:rsid w:val="00ED116F"/>
    <w:rsid w:val="00ED23AA"/>
    <w:rsid w:val="00EF278C"/>
    <w:rsid w:val="00EF4FCC"/>
    <w:rsid w:val="00F055B2"/>
    <w:rsid w:val="00F128C8"/>
    <w:rsid w:val="00F16892"/>
    <w:rsid w:val="00F23879"/>
    <w:rsid w:val="00F30F70"/>
    <w:rsid w:val="00F3326B"/>
    <w:rsid w:val="00F3423E"/>
    <w:rsid w:val="00F40544"/>
    <w:rsid w:val="00F41B0B"/>
    <w:rsid w:val="00F44E61"/>
    <w:rsid w:val="00F45176"/>
    <w:rsid w:val="00F45CBB"/>
    <w:rsid w:val="00F469B0"/>
    <w:rsid w:val="00F46C17"/>
    <w:rsid w:val="00F47869"/>
    <w:rsid w:val="00F52EBE"/>
    <w:rsid w:val="00F54670"/>
    <w:rsid w:val="00F55430"/>
    <w:rsid w:val="00F560F6"/>
    <w:rsid w:val="00F576AB"/>
    <w:rsid w:val="00F57DDC"/>
    <w:rsid w:val="00F651F7"/>
    <w:rsid w:val="00F66366"/>
    <w:rsid w:val="00F67192"/>
    <w:rsid w:val="00F711D1"/>
    <w:rsid w:val="00F72145"/>
    <w:rsid w:val="00F82A12"/>
    <w:rsid w:val="00F926FA"/>
    <w:rsid w:val="00F942F0"/>
    <w:rsid w:val="00F945F2"/>
    <w:rsid w:val="00F9666D"/>
    <w:rsid w:val="00F96E54"/>
    <w:rsid w:val="00FA083E"/>
    <w:rsid w:val="00FA0AD2"/>
    <w:rsid w:val="00FA27DD"/>
    <w:rsid w:val="00FA6861"/>
    <w:rsid w:val="00FB0DB6"/>
    <w:rsid w:val="00FB1E6D"/>
    <w:rsid w:val="00FB1F53"/>
    <w:rsid w:val="00FB2C5D"/>
    <w:rsid w:val="00FC2699"/>
    <w:rsid w:val="00FD0EBB"/>
    <w:rsid w:val="00FD293B"/>
    <w:rsid w:val="00FD4021"/>
    <w:rsid w:val="00FD4562"/>
    <w:rsid w:val="00FE0370"/>
    <w:rsid w:val="00FE712F"/>
    <w:rsid w:val="00FF198D"/>
    <w:rsid w:val="00FF33DF"/>
    <w:rsid w:val="02D4AAD2"/>
    <w:rsid w:val="1389C875"/>
    <w:rsid w:val="225525A2"/>
    <w:rsid w:val="25AEF5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3" fill="f" fillcolor="white" strokecolor="none [3213]">
      <v:fill color="white" on="f"/>
      <v:stroke color="none [3213]"/>
    </o:shapedefaults>
    <o:shapelayout v:ext="edit">
      <o:idmap v:ext="edit" data="2"/>
    </o:shapelayout>
  </w:shapeDefaults>
  <w:decimalSymbol w:val=","/>
  <w:listSeparator w:val=";"/>
  <w14:docId w14:val="261874EC"/>
  <w15:docId w15:val="{DAC65934-AA5E-407D-82CF-C1E9BF0C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B97"/>
    <w:rPr>
      <w:rFonts w:ascii="Times New Roman" w:hAnsi="Times New Roman"/>
      <w:sz w:val="24"/>
      <w:szCs w:val="22"/>
      <w:lang w:eastAsia="en-US"/>
    </w:rPr>
  </w:style>
  <w:style w:type="paragraph" w:styleId="Rubrik1">
    <w:name w:val="heading 1"/>
    <w:basedOn w:val="Normal"/>
    <w:next w:val="Normal"/>
    <w:link w:val="Rubrik1Char"/>
    <w:qFormat/>
    <w:rsid w:val="00943B97"/>
    <w:pPr>
      <w:keepNext/>
      <w:spacing w:before="60"/>
      <w:outlineLvl w:val="0"/>
    </w:pPr>
    <w:rPr>
      <w:rFonts w:eastAsiaTheme="majorEastAsia" w:cstheme="majorBidi"/>
      <w:b/>
      <w:bCs/>
      <w:color w:val="4F81BD" w:themeColor="accent1"/>
      <w:kern w:val="32"/>
      <w:sz w:val="36"/>
      <w:szCs w:val="32"/>
    </w:rPr>
  </w:style>
  <w:style w:type="paragraph" w:styleId="Rubrik2">
    <w:name w:val="heading 2"/>
    <w:basedOn w:val="Normal"/>
    <w:next w:val="Normal"/>
    <w:link w:val="Rubrik2Char"/>
    <w:unhideWhenUsed/>
    <w:qFormat/>
    <w:rsid w:val="00943B97"/>
    <w:pPr>
      <w:keepNext/>
      <w:outlineLvl w:val="1"/>
    </w:pPr>
    <w:rPr>
      <w:rFonts w:eastAsiaTheme="majorEastAsia" w:cstheme="majorBidi"/>
      <w:b/>
      <w:bCs/>
      <w:iCs/>
      <w:color w:val="4F81BD" w:themeColor="accent1"/>
      <w:sz w:val="32"/>
      <w:szCs w:val="28"/>
    </w:rPr>
  </w:style>
  <w:style w:type="paragraph" w:styleId="Rubrik3">
    <w:name w:val="heading 3"/>
    <w:basedOn w:val="Normal"/>
    <w:next w:val="Normal"/>
    <w:link w:val="Rubrik3Char"/>
    <w:unhideWhenUsed/>
    <w:qFormat/>
    <w:rsid w:val="00B42DC3"/>
    <w:pPr>
      <w:keepNext/>
      <w:spacing w:before="240" w:after="60"/>
      <w:outlineLvl w:val="2"/>
    </w:pPr>
    <w:rPr>
      <w:rFonts w:asciiTheme="majorHAnsi" w:eastAsiaTheme="majorEastAsia" w:hAnsiTheme="majorHAnsi" w:cstheme="majorBid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semiHidden/>
    <w:unhideWhenUsed/>
    <w:rsid w:val="00264E82"/>
    <w:rPr>
      <w:rFonts w:ascii="Tahoma" w:hAnsi="Tahoma" w:cs="Tahoma"/>
      <w:sz w:val="16"/>
      <w:szCs w:val="16"/>
    </w:rPr>
  </w:style>
  <w:style w:type="character" w:customStyle="1" w:styleId="BallongtextChar">
    <w:name w:val="Ballongtext Char"/>
    <w:basedOn w:val="Standardstycketeckensnitt"/>
    <w:link w:val="Ballongtext"/>
    <w:uiPriority w:val="99"/>
    <w:semiHidden/>
    <w:rsid w:val="00264E82"/>
    <w:rPr>
      <w:rFonts w:ascii="Tahoma" w:hAnsi="Tahoma" w:cs="Tahoma"/>
      <w:sz w:val="16"/>
      <w:szCs w:val="16"/>
    </w:rPr>
  </w:style>
  <w:style w:type="paragraph" w:styleId="Ingetavstnd">
    <w:name w:val="No Spacing"/>
    <w:uiPriority w:val="1"/>
    <w:rsid w:val="00B42DC3"/>
    <w:rPr>
      <w:rFonts w:ascii="Arial Narrow" w:hAnsi="Arial Narrow"/>
      <w:szCs w:val="22"/>
      <w:lang w:eastAsia="en-US"/>
    </w:rPr>
  </w:style>
  <w:style w:type="character" w:customStyle="1" w:styleId="Rubrik1Char">
    <w:name w:val="Rubrik 1 Char"/>
    <w:basedOn w:val="Standardstycketeckensnitt"/>
    <w:link w:val="Rubrik1"/>
    <w:rsid w:val="00943B97"/>
    <w:rPr>
      <w:rFonts w:ascii="Times New Roman" w:eastAsiaTheme="majorEastAsia" w:hAnsi="Times New Roman" w:cstheme="majorBidi"/>
      <w:b/>
      <w:bCs/>
      <w:color w:val="4F81BD" w:themeColor="accent1"/>
      <w:kern w:val="32"/>
      <w:sz w:val="36"/>
      <w:szCs w:val="32"/>
      <w:lang w:eastAsia="en-US"/>
    </w:rPr>
  </w:style>
  <w:style w:type="character" w:customStyle="1" w:styleId="Rubrik2Char">
    <w:name w:val="Rubrik 2 Char"/>
    <w:basedOn w:val="Standardstycketeckensnitt"/>
    <w:link w:val="Rubrik2"/>
    <w:rsid w:val="00943B97"/>
    <w:rPr>
      <w:rFonts w:ascii="Times New Roman" w:eastAsiaTheme="majorEastAsia" w:hAnsi="Times New Roman" w:cstheme="majorBidi"/>
      <w:b/>
      <w:bCs/>
      <w:iCs/>
      <w:color w:val="4F81BD" w:themeColor="accent1"/>
      <w:sz w:val="32"/>
      <w:szCs w:val="28"/>
      <w:lang w:eastAsia="en-US"/>
    </w:rPr>
  </w:style>
  <w:style w:type="character" w:customStyle="1" w:styleId="Rubrik3Char">
    <w:name w:val="Rubrik 3 Char"/>
    <w:basedOn w:val="Standardstycketeckensnitt"/>
    <w:link w:val="Rubrik3"/>
    <w:rsid w:val="00B42DC3"/>
    <w:rPr>
      <w:rFonts w:asciiTheme="majorHAnsi" w:eastAsiaTheme="majorEastAsia" w:hAnsiTheme="majorHAnsi" w:cstheme="majorBidi"/>
      <w:b/>
      <w:bCs/>
      <w:sz w:val="26"/>
      <w:szCs w:val="26"/>
      <w:lang w:eastAsia="en-US"/>
    </w:rPr>
  </w:style>
  <w:style w:type="paragraph" w:styleId="Rubrik">
    <w:name w:val="Title"/>
    <w:basedOn w:val="Normal"/>
    <w:next w:val="Normal"/>
    <w:link w:val="RubrikChar"/>
    <w:qFormat/>
    <w:rsid w:val="00696556"/>
    <w:pPr>
      <w:outlineLvl w:val="0"/>
    </w:pPr>
    <w:rPr>
      <w:rFonts w:eastAsiaTheme="majorEastAsia" w:cstheme="majorBidi"/>
      <w:bCs/>
      <w:kern w:val="28"/>
      <w:sz w:val="48"/>
      <w:szCs w:val="32"/>
    </w:rPr>
  </w:style>
  <w:style w:type="character" w:customStyle="1" w:styleId="RubrikChar">
    <w:name w:val="Rubrik Char"/>
    <w:basedOn w:val="Standardstycketeckensnitt"/>
    <w:link w:val="Rubrik"/>
    <w:rsid w:val="00696556"/>
    <w:rPr>
      <w:rFonts w:ascii="Arial Narrow" w:eastAsiaTheme="majorEastAsia" w:hAnsi="Arial Narrow" w:cstheme="majorBidi"/>
      <w:bCs/>
      <w:kern w:val="28"/>
      <w:sz w:val="48"/>
      <w:szCs w:val="32"/>
      <w:lang w:eastAsia="en-US"/>
    </w:rPr>
  </w:style>
  <w:style w:type="character" w:styleId="Kommentarsreferens">
    <w:name w:val="annotation reference"/>
    <w:basedOn w:val="Standardstycketeckensnitt"/>
    <w:semiHidden/>
    <w:unhideWhenUsed/>
    <w:rsid w:val="00FD4562"/>
    <w:rPr>
      <w:sz w:val="16"/>
      <w:szCs w:val="16"/>
    </w:rPr>
  </w:style>
  <w:style w:type="paragraph" w:styleId="Kommentarer">
    <w:name w:val="annotation text"/>
    <w:basedOn w:val="Normal"/>
    <w:link w:val="KommentarerChar"/>
    <w:uiPriority w:val="99"/>
    <w:unhideWhenUsed/>
    <w:rsid w:val="00FD4562"/>
    <w:rPr>
      <w:szCs w:val="20"/>
    </w:rPr>
  </w:style>
  <w:style w:type="character" w:customStyle="1" w:styleId="KommentarerChar">
    <w:name w:val="Kommentarer Char"/>
    <w:basedOn w:val="Standardstycketeckensnitt"/>
    <w:link w:val="Kommentarer"/>
    <w:uiPriority w:val="99"/>
    <w:rsid w:val="00FD4562"/>
    <w:rPr>
      <w:rFonts w:ascii="Arial Narrow" w:hAnsi="Arial Narrow"/>
      <w:lang w:eastAsia="en-US"/>
    </w:rPr>
  </w:style>
  <w:style w:type="paragraph" w:styleId="Kommentarsmne">
    <w:name w:val="annotation subject"/>
    <w:basedOn w:val="Kommentarer"/>
    <w:next w:val="Kommentarer"/>
    <w:link w:val="KommentarsmneChar"/>
    <w:semiHidden/>
    <w:unhideWhenUsed/>
    <w:rsid w:val="00FD4562"/>
    <w:rPr>
      <w:b/>
      <w:bCs/>
    </w:rPr>
  </w:style>
  <w:style w:type="character" w:customStyle="1" w:styleId="KommentarsmneChar">
    <w:name w:val="Kommentarsämne Char"/>
    <w:basedOn w:val="KommentarerChar"/>
    <w:link w:val="Kommentarsmne"/>
    <w:uiPriority w:val="99"/>
    <w:semiHidden/>
    <w:rsid w:val="00FD4562"/>
    <w:rPr>
      <w:rFonts w:ascii="Arial Narrow" w:hAnsi="Arial Narrow"/>
      <w:b/>
      <w:bCs/>
      <w:lang w:eastAsia="en-US"/>
    </w:rPr>
  </w:style>
  <w:style w:type="paragraph" w:styleId="Sidhuvud">
    <w:name w:val="header"/>
    <w:basedOn w:val="Normal"/>
    <w:link w:val="SidhuvudChar"/>
    <w:uiPriority w:val="99"/>
    <w:unhideWhenUsed/>
    <w:rsid w:val="009A0744"/>
    <w:pPr>
      <w:tabs>
        <w:tab w:val="center" w:pos="4536"/>
        <w:tab w:val="right" w:pos="9072"/>
      </w:tabs>
    </w:pPr>
  </w:style>
  <w:style w:type="character" w:customStyle="1" w:styleId="SidhuvudChar">
    <w:name w:val="Sidhuvud Char"/>
    <w:basedOn w:val="Standardstycketeckensnitt"/>
    <w:link w:val="Sidhuvud"/>
    <w:uiPriority w:val="99"/>
    <w:rsid w:val="009A0744"/>
    <w:rPr>
      <w:rFonts w:ascii="Arial Narrow" w:hAnsi="Arial Narrow"/>
      <w:sz w:val="21"/>
      <w:szCs w:val="22"/>
      <w:lang w:eastAsia="en-US"/>
    </w:rPr>
  </w:style>
  <w:style w:type="paragraph" w:styleId="Sidfot">
    <w:name w:val="footer"/>
    <w:basedOn w:val="Normal"/>
    <w:link w:val="SidfotChar"/>
    <w:uiPriority w:val="99"/>
    <w:unhideWhenUsed/>
    <w:rsid w:val="009A0744"/>
    <w:pPr>
      <w:tabs>
        <w:tab w:val="center" w:pos="4536"/>
        <w:tab w:val="right" w:pos="9072"/>
      </w:tabs>
    </w:pPr>
  </w:style>
  <w:style w:type="character" w:customStyle="1" w:styleId="SidfotChar">
    <w:name w:val="Sidfot Char"/>
    <w:basedOn w:val="Standardstycketeckensnitt"/>
    <w:link w:val="Sidfot"/>
    <w:uiPriority w:val="99"/>
    <w:rsid w:val="009A0744"/>
    <w:rPr>
      <w:rFonts w:ascii="Arial Narrow" w:hAnsi="Arial Narrow"/>
      <w:sz w:val="21"/>
      <w:szCs w:val="22"/>
      <w:lang w:eastAsia="en-US"/>
    </w:rPr>
  </w:style>
  <w:style w:type="character" w:styleId="Platshllartext">
    <w:name w:val="Placeholder Text"/>
    <w:basedOn w:val="Standardstycketeckensnitt"/>
    <w:uiPriority w:val="99"/>
    <w:semiHidden/>
    <w:rsid w:val="00D30B0B"/>
    <w:rPr>
      <w:color w:val="808080"/>
    </w:rPr>
  </w:style>
  <w:style w:type="paragraph" w:customStyle="1" w:styleId="titelrubrik1">
    <w:name w:val="titelrubrik1"/>
    <w:link w:val="titelrubrik1Char"/>
    <w:qFormat/>
    <w:rsid w:val="007B7BFA"/>
    <w:pPr>
      <w:jc w:val="center"/>
    </w:pPr>
    <w:rPr>
      <w:rFonts w:ascii="Arial Narrow" w:hAnsi="Arial Narrow"/>
      <w:sz w:val="48"/>
      <w:szCs w:val="48"/>
      <w:lang w:eastAsia="en-US"/>
    </w:rPr>
  </w:style>
  <w:style w:type="paragraph" w:customStyle="1" w:styleId="titelrubrik2">
    <w:name w:val="titelrubrik2"/>
    <w:link w:val="titelrubrik2Char"/>
    <w:qFormat/>
    <w:rsid w:val="007B7BFA"/>
    <w:pPr>
      <w:jc w:val="center"/>
    </w:pPr>
    <w:rPr>
      <w:rFonts w:ascii="Arial Narrow" w:hAnsi="Arial Narrow"/>
      <w:sz w:val="32"/>
      <w:szCs w:val="32"/>
      <w:lang w:eastAsia="en-US"/>
    </w:rPr>
  </w:style>
  <w:style w:type="character" w:customStyle="1" w:styleId="titelrubrik1Char">
    <w:name w:val="titelrubrik1 Char"/>
    <w:basedOn w:val="Standardstycketeckensnitt"/>
    <w:link w:val="titelrubrik1"/>
    <w:rsid w:val="007B7BFA"/>
    <w:rPr>
      <w:rFonts w:ascii="Arial Narrow" w:hAnsi="Arial Narrow"/>
      <w:sz w:val="48"/>
      <w:szCs w:val="48"/>
      <w:lang w:eastAsia="en-US"/>
    </w:rPr>
  </w:style>
  <w:style w:type="paragraph" w:customStyle="1" w:styleId="titelinfo">
    <w:name w:val="titelinfo"/>
    <w:link w:val="titelinfoChar"/>
    <w:qFormat/>
    <w:rsid w:val="00721836"/>
    <w:pPr>
      <w:jc w:val="center"/>
    </w:pPr>
    <w:rPr>
      <w:rFonts w:ascii="Arial Narrow" w:hAnsi="Arial Narrow"/>
      <w:sz w:val="24"/>
      <w:szCs w:val="24"/>
      <w:lang w:eastAsia="en-US"/>
    </w:rPr>
  </w:style>
  <w:style w:type="character" w:customStyle="1" w:styleId="titelrubrik2Char">
    <w:name w:val="titelrubrik2 Char"/>
    <w:basedOn w:val="Standardstycketeckensnitt"/>
    <w:link w:val="titelrubrik2"/>
    <w:rsid w:val="007B7BFA"/>
    <w:rPr>
      <w:rFonts w:ascii="Arial Narrow" w:hAnsi="Arial Narrow"/>
      <w:sz w:val="32"/>
      <w:szCs w:val="32"/>
      <w:lang w:eastAsia="en-US"/>
    </w:rPr>
  </w:style>
  <w:style w:type="paragraph" w:customStyle="1" w:styleId="frfattarer">
    <w:name w:val="författare_år"/>
    <w:link w:val="frfattarerChar"/>
    <w:rsid w:val="00836DD8"/>
    <w:pPr>
      <w:jc w:val="center"/>
    </w:pPr>
    <w:rPr>
      <w:rFonts w:ascii="Arial Narrow" w:eastAsiaTheme="majorEastAsia" w:hAnsi="Arial Narrow" w:cstheme="majorBidi"/>
      <w:bCs/>
      <w:sz w:val="32"/>
      <w:szCs w:val="32"/>
      <w:lang w:eastAsia="en-US"/>
    </w:rPr>
  </w:style>
  <w:style w:type="character" w:customStyle="1" w:styleId="titelinfoChar">
    <w:name w:val="titelinfo Char"/>
    <w:basedOn w:val="Standardstycketeckensnitt"/>
    <w:link w:val="titelinfo"/>
    <w:rsid w:val="00721836"/>
    <w:rPr>
      <w:rFonts w:ascii="Arial Narrow" w:hAnsi="Arial Narrow"/>
      <w:sz w:val="24"/>
      <w:szCs w:val="24"/>
      <w:lang w:eastAsia="en-US"/>
    </w:rPr>
  </w:style>
  <w:style w:type="paragraph" w:customStyle="1" w:styleId="citat">
    <w:name w:val="citat"/>
    <w:basedOn w:val="Normal"/>
    <w:autoRedefine/>
    <w:rsid w:val="00492100"/>
    <w:pPr>
      <w:spacing w:before="120" w:after="120"/>
      <w:ind w:left="851" w:right="851"/>
    </w:pPr>
    <w:rPr>
      <w:rFonts w:eastAsia="Times New Roman"/>
      <w:szCs w:val="24"/>
      <w:lang w:eastAsia="sv-SE"/>
    </w:rPr>
  </w:style>
  <w:style w:type="character" w:customStyle="1" w:styleId="frfattarerChar">
    <w:name w:val="författare_år Char"/>
    <w:basedOn w:val="Rubrik3Char"/>
    <w:link w:val="frfattarer"/>
    <w:rsid w:val="00836DD8"/>
    <w:rPr>
      <w:rFonts w:ascii="Arial Narrow" w:eastAsiaTheme="majorEastAsia" w:hAnsi="Arial Narrow" w:cstheme="majorBidi"/>
      <w:b/>
      <w:bCs/>
      <w:sz w:val="32"/>
      <w:szCs w:val="32"/>
      <w:lang w:eastAsia="en-US"/>
    </w:rPr>
  </w:style>
  <w:style w:type="table" w:styleId="Tabellrutnt">
    <w:name w:val="Table Grid"/>
    <w:basedOn w:val="Normaltabell"/>
    <w:rsid w:val="004921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492100"/>
  </w:style>
  <w:style w:type="paragraph" w:styleId="Normalwebb">
    <w:name w:val="Normal (Web)"/>
    <w:aliases w:val=" webb"/>
    <w:basedOn w:val="Normal"/>
    <w:uiPriority w:val="99"/>
    <w:rsid w:val="00492100"/>
    <w:rPr>
      <w:rFonts w:eastAsia="Times New Roman"/>
      <w:szCs w:val="24"/>
      <w:lang w:eastAsia="sv-SE"/>
    </w:rPr>
  </w:style>
  <w:style w:type="paragraph" w:styleId="Citat0">
    <w:name w:val="Quote"/>
    <w:basedOn w:val="Normal"/>
    <w:next w:val="Normal"/>
    <w:link w:val="CitatChar"/>
    <w:uiPriority w:val="29"/>
    <w:qFormat/>
    <w:rsid w:val="00492100"/>
    <w:pPr>
      <w:spacing w:before="120" w:after="120"/>
      <w:ind w:left="680"/>
    </w:pPr>
    <w:rPr>
      <w:rFonts w:eastAsia="Times New Roman"/>
      <w:iCs/>
      <w:color w:val="000000"/>
      <w:szCs w:val="24"/>
    </w:rPr>
  </w:style>
  <w:style w:type="character" w:customStyle="1" w:styleId="CitatChar">
    <w:name w:val="Citat Char"/>
    <w:basedOn w:val="Standardstycketeckensnitt"/>
    <w:link w:val="Citat0"/>
    <w:uiPriority w:val="29"/>
    <w:rsid w:val="00492100"/>
    <w:rPr>
      <w:rFonts w:ascii="Times New Roman" w:eastAsia="Times New Roman" w:hAnsi="Times New Roman"/>
      <w:iCs/>
      <w:color w:val="000000"/>
      <w:sz w:val="24"/>
      <w:szCs w:val="24"/>
    </w:rPr>
  </w:style>
  <w:style w:type="paragraph" w:styleId="Fotnotstext">
    <w:name w:val="footnote text"/>
    <w:basedOn w:val="Normal"/>
    <w:link w:val="FotnotstextChar"/>
    <w:rsid w:val="00492100"/>
    <w:rPr>
      <w:rFonts w:eastAsia="Times New Roman"/>
      <w:sz w:val="20"/>
      <w:szCs w:val="20"/>
      <w:lang w:eastAsia="sv-SE"/>
    </w:rPr>
  </w:style>
  <w:style w:type="character" w:customStyle="1" w:styleId="FotnotstextChar">
    <w:name w:val="Fotnotstext Char"/>
    <w:basedOn w:val="Standardstycketeckensnitt"/>
    <w:link w:val="Fotnotstext"/>
    <w:rsid w:val="00492100"/>
    <w:rPr>
      <w:rFonts w:ascii="Times New Roman" w:eastAsia="Times New Roman" w:hAnsi="Times New Roman"/>
    </w:rPr>
  </w:style>
  <w:style w:type="character" w:styleId="Fotnotsreferens">
    <w:name w:val="footnote reference"/>
    <w:rsid w:val="00492100"/>
    <w:rPr>
      <w:vertAlign w:val="superscript"/>
    </w:rPr>
  </w:style>
  <w:style w:type="paragraph" w:styleId="Liststycke">
    <w:name w:val="List Paragraph"/>
    <w:basedOn w:val="Normal"/>
    <w:uiPriority w:val="34"/>
    <w:qFormat/>
    <w:rsid w:val="00492100"/>
    <w:pPr>
      <w:ind w:left="720"/>
      <w:contextualSpacing/>
    </w:pPr>
    <w:rPr>
      <w:rFonts w:eastAsia="Times New Roman"/>
      <w:szCs w:val="24"/>
      <w:lang w:eastAsia="sv-SE"/>
    </w:rPr>
  </w:style>
  <w:style w:type="character" w:styleId="Betoning">
    <w:name w:val="Emphasis"/>
    <w:qFormat/>
    <w:rsid w:val="00492100"/>
    <w:rPr>
      <w:i/>
      <w:iCs/>
    </w:rPr>
  </w:style>
  <w:style w:type="paragraph" w:customStyle="1" w:styleId="Default">
    <w:name w:val="Default"/>
    <w:rsid w:val="00492100"/>
    <w:pPr>
      <w:autoSpaceDE w:val="0"/>
      <w:autoSpaceDN w:val="0"/>
      <w:adjustRightInd w:val="0"/>
    </w:pPr>
    <w:rPr>
      <w:rFonts w:ascii="Times New Roman" w:eastAsia="Times New Roman" w:hAnsi="Times New Roman"/>
      <w:color w:val="000000"/>
      <w:sz w:val="24"/>
      <w:szCs w:val="24"/>
    </w:rPr>
  </w:style>
  <w:style w:type="paragraph" w:styleId="Innehll1">
    <w:name w:val="toc 1"/>
    <w:basedOn w:val="Normal"/>
    <w:next w:val="Normal"/>
    <w:autoRedefine/>
    <w:uiPriority w:val="39"/>
    <w:rsid w:val="00492100"/>
    <w:pPr>
      <w:spacing w:before="120"/>
    </w:pPr>
    <w:rPr>
      <w:rFonts w:eastAsia="Times New Roman"/>
      <w:szCs w:val="24"/>
      <w:lang w:eastAsia="sv-SE"/>
    </w:rPr>
  </w:style>
  <w:style w:type="paragraph" w:styleId="Innehll2">
    <w:name w:val="toc 2"/>
    <w:basedOn w:val="Normal"/>
    <w:next w:val="Normal"/>
    <w:autoRedefine/>
    <w:uiPriority w:val="39"/>
    <w:rsid w:val="00492100"/>
    <w:pPr>
      <w:ind w:left="240"/>
    </w:pPr>
    <w:rPr>
      <w:rFonts w:eastAsia="Times New Roman"/>
      <w:szCs w:val="24"/>
      <w:lang w:eastAsia="sv-SE"/>
    </w:rPr>
  </w:style>
  <w:style w:type="paragraph" w:styleId="Innehll3">
    <w:name w:val="toc 3"/>
    <w:basedOn w:val="Normal"/>
    <w:next w:val="Normal"/>
    <w:autoRedefine/>
    <w:uiPriority w:val="39"/>
    <w:rsid w:val="00492100"/>
    <w:pPr>
      <w:ind w:left="480"/>
    </w:pPr>
    <w:rPr>
      <w:rFonts w:eastAsia="Times New Roman"/>
      <w:szCs w:val="24"/>
      <w:lang w:eastAsia="sv-SE"/>
    </w:rPr>
  </w:style>
  <w:style w:type="character" w:styleId="Hyperlnk">
    <w:name w:val="Hyperlink"/>
    <w:uiPriority w:val="99"/>
    <w:unhideWhenUsed/>
    <w:rsid w:val="00492100"/>
    <w:rPr>
      <w:color w:val="0000FF"/>
      <w:u w:val="single"/>
    </w:rPr>
  </w:style>
  <w:style w:type="table" w:styleId="Enkeltabell1">
    <w:name w:val="Table Simple 1"/>
    <w:basedOn w:val="Normaltabell"/>
    <w:rsid w:val="0049210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rdtext2">
    <w:name w:val="Body Text 2"/>
    <w:basedOn w:val="Normal"/>
    <w:link w:val="Brdtext2Char"/>
    <w:rsid w:val="003D475E"/>
    <w:pPr>
      <w:spacing w:after="120" w:line="480" w:lineRule="auto"/>
    </w:pPr>
    <w:rPr>
      <w:rFonts w:eastAsia="Times New Roman"/>
      <w:szCs w:val="24"/>
      <w:lang w:eastAsia="sv-SE"/>
    </w:rPr>
  </w:style>
  <w:style w:type="character" w:customStyle="1" w:styleId="Brdtext2Char">
    <w:name w:val="Brödtext 2 Char"/>
    <w:basedOn w:val="Standardstycketeckensnitt"/>
    <w:link w:val="Brdtext2"/>
    <w:rsid w:val="003D475E"/>
    <w:rPr>
      <w:rFonts w:ascii="Times New Roman" w:eastAsia="Times New Roman" w:hAnsi="Times New Roman"/>
      <w:sz w:val="24"/>
      <w:szCs w:val="24"/>
    </w:rPr>
  </w:style>
  <w:style w:type="paragraph" w:styleId="Innehllsfrteckningsrubrik">
    <w:name w:val="TOC Heading"/>
    <w:basedOn w:val="Rubrik1"/>
    <w:next w:val="Normal"/>
    <w:uiPriority w:val="39"/>
    <w:unhideWhenUsed/>
    <w:qFormat/>
    <w:rsid w:val="001D3A18"/>
    <w:pPr>
      <w:keepLines/>
      <w:spacing w:before="480"/>
      <w:outlineLvl w:val="9"/>
    </w:pPr>
    <w:rPr>
      <w:rFonts w:asciiTheme="majorHAnsi" w:hAnsiTheme="majorHAnsi"/>
      <w:b w:val="0"/>
      <w:color w:val="365F91" w:themeColor="accent1" w:themeShade="BF"/>
      <w:kern w:val="0"/>
      <w:sz w:val="28"/>
      <w:szCs w:val="28"/>
    </w:rPr>
  </w:style>
  <w:style w:type="paragraph" w:customStyle="1" w:styleId="ecxmsonormal">
    <w:name w:val="ecxmsonormal"/>
    <w:basedOn w:val="Normal"/>
    <w:rsid w:val="001D3A18"/>
    <w:pPr>
      <w:spacing w:after="324"/>
    </w:pPr>
    <w:rPr>
      <w:rFonts w:eastAsia="Times New Roman"/>
      <w:szCs w:val="24"/>
      <w:lang w:eastAsia="sv-SE"/>
    </w:rPr>
  </w:style>
  <w:style w:type="character" w:customStyle="1" w:styleId="ecxapple-tab-span">
    <w:name w:val="ecxapple-tab-span"/>
    <w:basedOn w:val="Standardstycketeckensnitt"/>
    <w:rsid w:val="001D3A18"/>
  </w:style>
  <w:style w:type="paragraph" w:styleId="Beskrivning">
    <w:name w:val="caption"/>
    <w:basedOn w:val="Normal"/>
    <w:next w:val="Normal"/>
    <w:uiPriority w:val="35"/>
    <w:unhideWhenUsed/>
    <w:qFormat/>
    <w:rsid w:val="00C05674"/>
    <w:pPr>
      <w:spacing w:after="200"/>
    </w:pPr>
    <w:rPr>
      <w:b/>
      <w:bCs/>
      <w:color w:val="4F81BD" w:themeColor="accent1"/>
      <w:sz w:val="18"/>
      <w:szCs w:val="18"/>
    </w:rPr>
  </w:style>
  <w:style w:type="paragraph" w:customStyle="1" w:styleId="info">
    <w:name w:val="info"/>
    <w:qFormat/>
    <w:rsid w:val="00943B97"/>
    <w:pPr>
      <w:jc w:val="center"/>
    </w:pPr>
    <w:rPr>
      <w:rFonts w:ascii="Arial Narrow" w:hAnsi="Arial Narrow"/>
      <w:sz w:val="22"/>
      <w:szCs w:val="22"/>
      <w:lang w:val="en-US" w:eastAsia="en-US"/>
    </w:rPr>
  </w:style>
  <w:style w:type="paragraph" w:customStyle="1" w:styleId="Normal1">
    <w:name w:val="Normal1"/>
    <w:basedOn w:val="Normal"/>
    <w:rsid w:val="00943B97"/>
    <w:pPr>
      <w:spacing w:before="100" w:beforeAutospacing="1" w:after="100" w:afterAutospacing="1" w:line="312" w:lineRule="auto"/>
    </w:pPr>
    <w:rPr>
      <w:rFonts w:ascii="Verdana" w:eastAsia="Times New Roman" w:hAnsi="Verdana"/>
      <w:color w:val="333333"/>
      <w:szCs w:val="24"/>
      <w:lang w:eastAsia="sv-SE"/>
    </w:rPr>
  </w:style>
  <w:style w:type="character" w:styleId="AnvndHyperlnk">
    <w:name w:val="FollowedHyperlink"/>
    <w:basedOn w:val="Standardstycketeckensnitt"/>
    <w:uiPriority w:val="99"/>
    <w:semiHidden/>
    <w:unhideWhenUsed/>
    <w:rsid w:val="00D04A49"/>
    <w:rPr>
      <w:color w:val="800080" w:themeColor="followedHyperlink"/>
      <w:u w:val="single"/>
    </w:rPr>
  </w:style>
  <w:style w:type="character" w:styleId="Olstomnmnande">
    <w:name w:val="Unresolved Mention"/>
    <w:basedOn w:val="Standardstycketeckensnitt"/>
    <w:uiPriority w:val="99"/>
    <w:semiHidden/>
    <w:unhideWhenUsed/>
    <w:rsid w:val="00C36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971181">
      <w:bodyDiv w:val="1"/>
      <w:marLeft w:val="0"/>
      <w:marRight w:val="0"/>
      <w:marTop w:val="0"/>
      <w:marBottom w:val="0"/>
      <w:divBdr>
        <w:top w:val="none" w:sz="0" w:space="0" w:color="auto"/>
        <w:left w:val="none" w:sz="0" w:space="0" w:color="auto"/>
        <w:bottom w:val="none" w:sz="0" w:space="0" w:color="auto"/>
        <w:right w:val="none" w:sz="0" w:space="0" w:color="auto"/>
      </w:divBdr>
    </w:div>
    <w:div w:id="680932783">
      <w:bodyDiv w:val="1"/>
      <w:marLeft w:val="0"/>
      <w:marRight w:val="0"/>
      <w:marTop w:val="0"/>
      <w:marBottom w:val="0"/>
      <w:divBdr>
        <w:top w:val="none" w:sz="0" w:space="0" w:color="auto"/>
        <w:left w:val="none" w:sz="0" w:space="0" w:color="auto"/>
        <w:bottom w:val="none" w:sz="0" w:space="0" w:color="auto"/>
        <w:right w:val="none" w:sz="0" w:space="0" w:color="auto"/>
      </w:divBdr>
      <w:divsChild>
        <w:div w:id="1686440125">
          <w:marLeft w:val="0"/>
          <w:marRight w:val="0"/>
          <w:marTop w:val="0"/>
          <w:marBottom w:val="0"/>
          <w:divBdr>
            <w:top w:val="none" w:sz="0" w:space="0" w:color="auto"/>
            <w:left w:val="none" w:sz="0" w:space="0" w:color="auto"/>
            <w:bottom w:val="none" w:sz="0" w:space="0" w:color="auto"/>
            <w:right w:val="none" w:sz="0" w:space="0" w:color="auto"/>
          </w:divBdr>
        </w:div>
        <w:div w:id="981468716">
          <w:marLeft w:val="0"/>
          <w:marRight w:val="0"/>
          <w:marTop w:val="0"/>
          <w:marBottom w:val="0"/>
          <w:divBdr>
            <w:top w:val="none" w:sz="0" w:space="0" w:color="auto"/>
            <w:left w:val="none" w:sz="0" w:space="0" w:color="auto"/>
            <w:bottom w:val="none" w:sz="0" w:space="0" w:color="auto"/>
            <w:right w:val="none" w:sz="0" w:space="0" w:color="auto"/>
          </w:divBdr>
        </w:div>
        <w:div w:id="1372917438">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
        <w:div w:id="1232930559">
          <w:marLeft w:val="0"/>
          <w:marRight w:val="0"/>
          <w:marTop w:val="0"/>
          <w:marBottom w:val="0"/>
          <w:divBdr>
            <w:top w:val="none" w:sz="0" w:space="0" w:color="auto"/>
            <w:left w:val="none" w:sz="0" w:space="0" w:color="auto"/>
            <w:bottom w:val="none" w:sz="0" w:space="0" w:color="auto"/>
            <w:right w:val="none" w:sz="0" w:space="0" w:color="auto"/>
          </w:divBdr>
        </w:div>
        <w:div w:id="2083332344">
          <w:marLeft w:val="0"/>
          <w:marRight w:val="0"/>
          <w:marTop w:val="0"/>
          <w:marBottom w:val="0"/>
          <w:divBdr>
            <w:top w:val="none" w:sz="0" w:space="0" w:color="auto"/>
            <w:left w:val="none" w:sz="0" w:space="0" w:color="auto"/>
            <w:bottom w:val="none" w:sz="0" w:space="0" w:color="auto"/>
            <w:right w:val="none" w:sz="0" w:space="0" w:color="auto"/>
          </w:divBdr>
        </w:div>
        <w:div w:id="1843278810">
          <w:marLeft w:val="0"/>
          <w:marRight w:val="0"/>
          <w:marTop w:val="0"/>
          <w:marBottom w:val="0"/>
          <w:divBdr>
            <w:top w:val="none" w:sz="0" w:space="0" w:color="auto"/>
            <w:left w:val="none" w:sz="0" w:space="0" w:color="auto"/>
            <w:bottom w:val="none" w:sz="0" w:space="0" w:color="auto"/>
            <w:right w:val="none" w:sz="0" w:space="0" w:color="auto"/>
          </w:divBdr>
        </w:div>
        <w:div w:id="1330711122">
          <w:marLeft w:val="0"/>
          <w:marRight w:val="0"/>
          <w:marTop w:val="0"/>
          <w:marBottom w:val="0"/>
          <w:divBdr>
            <w:top w:val="none" w:sz="0" w:space="0" w:color="auto"/>
            <w:left w:val="none" w:sz="0" w:space="0" w:color="auto"/>
            <w:bottom w:val="none" w:sz="0" w:space="0" w:color="auto"/>
            <w:right w:val="none" w:sz="0" w:space="0" w:color="auto"/>
          </w:divBdr>
        </w:div>
        <w:div w:id="2080441070">
          <w:marLeft w:val="0"/>
          <w:marRight w:val="0"/>
          <w:marTop w:val="0"/>
          <w:marBottom w:val="0"/>
          <w:divBdr>
            <w:top w:val="none" w:sz="0" w:space="0" w:color="auto"/>
            <w:left w:val="none" w:sz="0" w:space="0" w:color="auto"/>
            <w:bottom w:val="none" w:sz="0" w:space="0" w:color="auto"/>
            <w:right w:val="none" w:sz="0" w:space="0" w:color="auto"/>
          </w:divBdr>
        </w:div>
        <w:div w:id="2053142904">
          <w:marLeft w:val="0"/>
          <w:marRight w:val="0"/>
          <w:marTop w:val="0"/>
          <w:marBottom w:val="0"/>
          <w:divBdr>
            <w:top w:val="none" w:sz="0" w:space="0" w:color="auto"/>
            <w:left w:val="none" w:sz="0" w:space="0" w:color="auto"/>
            <w:bottom w:val="none" w:sz="0" w:space="0" w:color="auto"/>
            <w:right w:val="none" w:sz="0" w:space="0" w:color="auto"/>
          </w:divBdr>
        </w:div>
        <w:div w:id="792291676">
          <w:marLeft w:val="0"/>
          <w:marRight w:val="0"/>
          <w:marTop w:val="0"/>
          <w:marBottom w:val="0"/>
          <w:divBdr>
            <w:top w:val="none" w:sz="0" w:space="0" w:color="auto"/>
            <w:left w:val="none" w:sz="0" w:space="0" w:color="auto"/>
            <w:bottom w:val="none" w:sz="0" w:space="0" w:color="auto"/>
            <w:right w:val="none" w:sz="0" w:space="0" w:color="auto"/>
          </w:divBdr>
        </w:div>
      </w:divsChild>
    </w:div>
    <w:div w:id="903833377">
      <w:bodyDiv w:val="1"/>
      <w:marLeft w:val="0"/>
      <w:marRight w:val="0"/>
      <w:marTop w:val="0"/>
      <w:marBottom w:val="0"/>
      <w:divBdr>
        <w:top w:val="none" w:sz="0" w:space="0" w:color="auto"/>
        <w:left w:val="none" w:sz="0" w:space="0" w:color="auto"/>
        <w:bottom w:val="none" w:sz="0" w:space="0" w:color="auto"/>
        <w:right w:val="none" w:sz="0" w:space="0" w:color="auto"/>
      </w:divBdr>
    </w:div>
    <w:div w:id="1381250844">
      <w:bodyDiv w:val="1"/>
      <w:marLeft w:val="0"/>
      <w:marRight w:val="0"/>
      <w:marTop w:val="0"/>
      <w:marBottom w:val="0"/>
      <w:divBdr>
        <w:top w:val="none" w:sz="0" w:space="0" w:color="auto"/>
        <w:left w:val="none" w:sz="0" w:space="0" w:color="auto"/>
        <w:bottom w:val="none" w:sz="0" w:space="0" w:color="auto"/>
        <w:right w:val="none" w:sz="0" w:space="0" w:color="auto"/>
      </w:divBdr>
    </w:div>
    <w:div w:id="1485315944">
      <w:bodyDiv w:val="1"/>
      <w:marLeft w:val="0"/>
      <w:marRight w:val="0"/>
      <w:marTop w:val="0"/>
      <w:marBottom w:val="0"/>
      <w:divBdr>
        <w:top w:val="none" w:sz="0" w:space="0" w:color="auto"/>
        <w:left w:val="none" w:sz="0" w:space="0" w:color="auto"/>
        <w:bottom w:val="none" w:sz="0" w:space="0" w:color="auto"/>
        <w:right w:val="none" w:sz="0" w:space="0" w:color="auto"/>
      </w:divBdr>
    </w:div>
    <w:div w:id="1720546395">
      <w:bodyDiv w:val="1"/>
      <w:marLeft w:val="0"/>
      <w:marRight w:val="0"/>
      <w:marTop w:val="0"/>
      <w:marBottom w:val="0"/>
      <w:divBdr>
        <w:top w:val="none" w:sz="0" w:space="0" w:color="auto"/>
        <w:left w:val="none" w:sz="0" w:space="0" w:color="auto"/>
        <w:bottom w:val="none" w:sz="0" w:space="0" w:color="auto"/>
        <w:right w:val="none" w:sz="0" w:space="0" w:color="auto"/>
      </w:divBdr>
    </w:div>
    <w:div w:id="1968967857">
      <w:bodyDiv w:val="1"/>
      <w:marLeft w:val="0"/>
      <w:marRight w:val="0"/>
      <w:marTop w:val="0"/>
      <w:marBottom w:val="0"/>
      <w:divBdr>
        <w:top w:val="none" w:sz="0" w:space="0" w:color="auto"/>
        <w:left w:val="none" w:sz="0" w:space="0" w:color="auto"/>
        <w:bottom w:val="none" w:sz="0" w:space="0" w:color="auto"/>
        <w:right w:val="none" w:sz="0" w:space="0" w:color="auto"/>
      </w:divBdr>
    </w:div>
    <w:div w:id="204239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blt\Downloads\higmall+ATMies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9BB22-068F-407B-8902-17507797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higmall+ATMiesg</Template>
  <TotalTime>1</TotalTime>
  <Pages>4</Pages>
  <Words>327</Words>
  <Characters>1735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Högskolan i Gävle</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Oskar Jonason</dc:creator>
  <cp:lastModifiedBy>Fritjof Janson</cp:lastModifiedBy>
  <cp:revision>2</cp:revision>
  <cp:lastPrinted>2022-10-20T07:13:00Z</cp:lastPrinted>
  <dcterms:created xsi:type="dcterms:W3CDTF">2024-09-12T08:15:00Z</dcterms:created>
  <dcterms:modified xsi:type="dcterms:W3CDTF">2024-09-12T08:15:00Z</dcterms:modified>
</cp:coreProperties>
</file>